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D1D80" w14:textId="77777777" w:rsidR="0041112C" w:rsidRDefault="0041112C" w:rsidP="0041112C">
      <w:pPr>
        <w:spacing w:after="120" w:line="259" w:lineRule="auto"/>
        <w:ind w:left="-142"/>
        <w:jc w:val="center"/>
        <w:rPr>
          <w:rFonts w:ascii="Arial Narrow" w:eastAsia="Calibri" w:hAnsi="Arial Narrow"/>
          <w:b/>
          <w:bCs/>
          <w:sz w:val="18"/>
          <w:szCs w:val="18"/>
          <w:lang w:eastAsia="en-US"/>
        </w:rPr>
      </w:pPr>
    </w:p>
    <w:p w14:paraId="4FF6BF69" w14:textId="77777777" w:rsidR="0041112C" w:rsidRDefault="0041112C" w:rsidP="0041112C">
      <w:pPr>
        <w:spacing w:after="120" w:line="259" w:lineRule="auto"/>
        <w:ind w:left="-142"/>
        <w:jc w:val="center"/>
        <w:rPr>
          <w:rFonts w:ascii="Arial Narrow" w:eastAsia="Calibri" w:hAnsi="Arial Narrow"/>
          <w:b/>
          <w:bCs/>
          <w:sz w:val="18"/>
          <w:szCs w:val="18"/>
          <w:lang w:eastAsia="en-US"/>
        </w:rPr>
      </w:pPr>
    </w:p>
    <w:p w14:paraId="29CFFA62" w14:textId="3531BB99" w:rsidR="0041112C" w:rsidRPr="0041112C" w:rsidRDefault="0041112C" w:rsidP="0041112C">
      <w:pPr>
        <w:spacing w:after="120" w:line="259" w:lineRule="auto"/>
        <w:ind w:left="-142"/>
        <w:jc w:val="center"/>
        <w:rPr>
          <w:rFonts w:ascii="Arial Narrow" w:eastAsia="Calibri" w:hAnsi="Arial Narrow"/>
          <w:szCs w:val="22"/>
          <w:lang w:eastAsia="en-US"/>
        </w:rPr>
      </w:pPr>
      <w:r w:rsidRPr="0041112C">
        <w:rPr>
          <w:rFonts w:ascii="Arial Narrow" w:eastAsia="Calibri" w:hAnsi="Arial Narrow"/>
          <w:b/>
          <w:bCs/>
          <w:szCs w:val="22"/>
          <w:lang w:eastAsia="en-US"/>
        </w:rPr>
        <w:t>RASPORED I LOKACIJE MOBILNOG RECIKLAŽNOG DVORIŠTA ZA MJESEC SVIBANJ 2024. GODINE</w:t>
      </w:r>
    </w:p>
    <w:tbl>
      <w:tblPr>
        <w:tblStyle w:val="Obinatablica22"/>
        <w:tblpPr w:leftFromText="180" w:rightFromText="180" w:vertAnchor="text" w:horzAnchor="margin" w:tblpXSpec="center" w:tblpY="122"/>
        <w:tblW w:w="7088" w:type="dxa"/>
        <w:tblLook w:val="04A0" w:firstRow="1" w:lastRow="0" w:firstColumn="1" w:lastColumn="0" w:noHBand="0" w:noVBand="1"/>
      </w:tblPr>
      <w:tblGrid>
        <w:gridCol w:w="4536"/>
        <w:gridCol w:w="717"/>
        <w:gridCol w:w="1835"/>
      </w:tblGrid>
      <w:tr w:rsidR="0041112C" w:rsidRPr="0041112C" w14:paraId="64920A4B" w14:textId="77777777" w:rsidTr="00411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  <w:hideMark/>
          </w:tcPr>
          <w:p w14:paraId="2AC54EA1" w14:textId="77777777" w:rsidR="0041112C" w:rsidRPr="0041112C" w:rsidRDefault="0041112C" w:rsidP="0041112C">
            <w:pPr>
              <w:ind w:left="34"/>
              <w:jc w:val="center"/>
              <w:rPr>
                <w:rFonts w:ascii="Arial Narrow" w:hAnsi="Arial Narrow" w:cs="Calibri"/>
                <w:bCs w:val="0"/>
              </w:rPr>
            </w:pPr>
            <w:r w:rsidRPr="0041112C">
              <w:rPr>
                <w:rFonts w:ascii="Arial Narrow" w:hAnsi="Arial Narrow" w:cs="Calibri"/>
                <w:bCs w:val="0"/>
              </w:rPr>
              <w:t>MJESNI ODBOR - NASELJE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nil"/>
            </w:tcBorders>
            <w:noWrap/>
            <w:vAlign w:val="center"/>
            <w:hideMark/>
          </w:tcPr>
          <w:p w14:paraId="6E6645D6" w14:textId="50989CDE" w:rsidR="0041112C" w:rsidRPr="0041112C" w:rsidRDefault="0041112C" w:rsidP="0041112C">
            <w:pPr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Cs w:val="0"/>
              </w:rPr>
            </w:pPr>
            <w:r w:rsidRPr="0041112C">
              <w:rPr>
                <w:rFonts w:ascii="Arial Narrow" w:hAnsi="Arial Narrow" w:cs="Calibri"/>
                <w:bCs w:val="0"/>
              </w:rPr>
              <w:t>DATUM</w:t>
            </w:r>
            <w:r w:rsidRPr="0041112C">
              <w:rPr>
                <w:rFonts w:ascii="Arial Narrow" w:hAnsi="Arial Narrow" w:cs="Calibri"/>
                <w:bCs w:val="0"/>
              </w:rPr>
              <w:t xml:space="preserve">         </w:t>
            </w:r>
            <w:r w:rsidRPr="0041112C">
              <w:rPr>
                <w:rFonts w:ascii="Arial Narrow" w:hAnsi="Arial Narrow" w:cs="Calibri"/>
                <w:bCs w:val="0"/>
              </w:rPr>
              <w:t>VRIJEME</w:t>
            </w:r>
          </w:p>
        </w:tc>
      </w:tr>
      <w:tr w:rsidR="0041112C" w:rsidRPr="0041112C" w14:paraId="3652B4B9" w14:textId="77777777" w:rsidTr="0041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  <w:hideMark/>
          </w:tcPr>
          <w:p w14:paraId="7EA1B98F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r w:rsidRPr="0041112C">
              <w:rPr>
                <w:rFonts w:ascii="Arial Narrow" w:hAnsi="Arial Narrow" w:cs="Calibri"/>
                <w:b w:val="0"/>
              </w:rPr>
              <w:t>Bregana (Samoborska 7 - iza tržnice)</w:t>
            </w:r>
          </w:p>
        </w:tc>
        <w:tc>
          <w:tcPr>
            <w:tcW w:w="717" w:type="dxa"/>
            <w:noWrap/>
            <w:vAlign w:val="center"/>
            <w:hideMark/>
          </w:tcPr>
          <w:p w14:paraId="1D58A4E1" w14:textId="77777777" w:rsidR="0041112C" w:rsidRPr="0041112C" w:rsidRDefault="0041112C" w:rsidP="004111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3.5.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6CB9FE03" w14:textId="77777777" w:rsidR="0041112C" w:rsidRPr="0041112C" w:rsidRDefault="0041112C" w:rsidP="0041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15 - 20</w:t>
            </w:r>
          </w:p>
        </w:tc>
      </w:tr>
      <w:tr w:rsidR="0041112C" w:rsidRPr="0041112C" w14:paraId="0B9010E7" w14:textId="77777777" w:rsidTr="0041112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  <w:hideMark/>
          </w:tcPr>
          <w:p w14:paraId="1DEBEBF6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proofErr w:type="spellStart"/>
            <w:r w:rsidRPr="0041112C">
              <w:rPr>
                <w:rFonts w:ascii="Arial Narrow" w:hAnsi="Arial Narrow" w:cs="Calibri"/>
                <w:b w:val="0"/>
              </w:rPr>
              <w:t>Podvrh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 xml:space="preserve">, Mala Jazbina (Obrtnička ulica/ </w:t>
            </w:r>
            <w:proofErr w:type="spellStart"/>
            <w:r w:rsidRPr="0041112C">
              <w:rPr>
                <w:rFonts w:ascii="Arial Narrow" w:hAnsi="Arial Narrow" w:cs="Calibri"/>
                <w:b w:val="0"/>
              </w:rPr>
              <w:t>Volavec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>)</w:t>
            </w:r>
          </w:p>
        </w:tc>
        <w:tc>
          <w:tcPr>
            <w:tcW w:w="717" w:type="dxa"/>
            <w:noWrap/>
            <w:vAlign w:val="center"/>
            <w:hideMark/>
          </w:tcPr>
          <w:p w14:paraId="7EC7EC2B" w14:textId="77777777" w:rsidR="0041112C" w:rsidRPr="0041112C" w:rsidRDefault="0041112C" w:rsidP="00411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6.5.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56BC297A" w14:textId="77777777" w:rsidR="0041112C" w:rsidRPr="0041112C" w:rsidRDefault="0041112C" w:rsidP="0041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15 - 17</w:t>
            </w:r>
          </w:p>
        </w:tc>
      </w:tr>
      <w:tr w:rsidR="0041112C" w:rsidRPr="0041112C" w14:paraId="33190424" w14:textId="77777777" w:rsidTr="0041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  <w:hideMark/>
          </w:tcPr>
          <w:p w14:paraId="30E530C1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r w:rsidRPr="0041112C">
              <w:rPr>
                <w:rFonts w:ascii="Arial Narrow" w:hAnsi="Arial Narrow" w:cs="Calibri"/>
                <w:b w:val="0"/>
              </w:rPr>
              <w:t>Lug Samoborski (kod zelenog otoka)</w:t>
            </w:r>
          </w:p>
        </w:tc>
        <w:tc>
          <w:tcPr>
            <w:tcW w:w="717" w:type="dxa"/>
            <w:noWrap/>
            <w:vAlign w:val="center"/>
            <w:hideMark/>
          </w:tcPr>
          <w:p w14:paraId="638C36D9" w14:textId="77777777" w:rsidR="0041112C" w:rsidRPr="0041112C" w:rsidRDefault="0041112C" w:rsidP="004111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6.5.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152121C3" w14:textId="77777777" w:rsidR="0041112C" w:rsidRPr="0041112C" w:rsidRDefault="0041112C" w:rsidP="0041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18 - 20</w:t>
            </w:r>
          </w:p>
        </w:tc>
      </w:tr>
      <w:tr w:rsidR="0041112C" w:rsidRPr="0041112C" w14:paraId="0D178EEE" w14:textId="77777777" w:rsidTr="0041112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  <w:hideMark/>
          </w:tcPr>
          <w:p w14:paraId="61C0ABCC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proofErr w:type="spellStart"/>
            <w:r w:rsidRPr="0041112C">
              <w:rPr>
                <w:rFonts w:ascii="Arial Narrow" w:hAnsi="Arial Narrow" w:cs="Calibri"/>
                <w:b w:val="0"/>
              </w:rPr>
              <w:t>Klokočevec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 xml:space="preserve"> Samoborski (kod zelenog otoka)</w:t>
            </w:r>
          </w:p>
        </w:tc>
        <w:tc>
          <w:tcPr>
            <w:tcW w:w="717" w:type="dxa"/>
            <w:noWrap/>
            <w:vAlign w:val="center"/>
            <w:hideMark/>
          </w:tcPr>
          <w:p w14:paraId="378B9F54" w14:textId="77777777" w:rsidR="0041112C" w:rsidRPr="0041112C" w:rsidRDefault="0041112C" w:rsidP="00411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7.5.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026C3AC7" w14:textId="77777777" w:rsidR="0041112C" w:rsidRPr="0041112C" w:rsidRDefault="0041112C" w:rsidP="0041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15 - 17</w:t>
            </w:r>
          </w:p>
        </w:tc>
      </w:tr>
      <w:tr w:rsidR="0041112C" w:rsidRPr="0041112C" w14:paraId="444B4F3C" w14:textId="77777777" w:rsidTr="0041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  <w:hideMark/>
          </w:tcPr>
          <w:p w14:paraId="5BD30180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proofErr w:type="spellStart"/>
            <w:r w:rsidRPr="0041112C">
              <w:rPr>
                <w:rFonts w:ascii="Arial Narrow" w:hAnsi="Arial Narrow" w:cs="Calibri"/>
                <w:b w:val="0"/>
              </w:rPr>
              <w:t>Grdanjci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 xml:space="preserve"> (kod DVD-a)</w:t>
            </w:r>
          </w:p>
        </w:tc>
        <w:tc>
          <w:tcPr>
            <w:tcW w:w="717" w:type="dxa"/>
            <w:noWrap/>
            <w:vAlign w:val="center"/>
            <w:hideMark/>
          </w:tcPr>
          <w:p w14:paraId="48ED6F72" w14:textId="77777777" w:rsidR="0041112C" w:rsidRPr="0041112C" w:rsidRDefault="0041112C" w:rsidP="004111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7.5.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57D93ECE" w14:textId="77777777" w:rsidR="0041112C" w:rsidRPr="0041112C" w:rsidRDefault="0041112C" w:rsidP="0041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18 - 20</w:t>
            </w:r>
          </w:p>
        </w:tc>
      </w:tr>
      <w:tr w:rsidR="0041112C" w:rsidRPr="0041112C" w14:paraId="44F4017C" w14:textId="77777777" w:rsidTr="0041112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  <w:hideMark/>
          </w:tcPr>
          <w:p w14:paraId="182B87F1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proofErr w:type="spellStart"/>
            <w:r w:rsidRPr="0041112C">
              <w:rPr>
                <w:rFonts w:ascii="Arial Narrow" w:hAnsi="Arial Narrow" w:cs="Calibri"/>
                <w:b w:val="0"/>
              </w:rPr>
              <w:t>Bobovica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 xml:space="preserve"> (centar)</w:t>
            </w:r>
          </w:p>
        </w:tc>
        <w:tc>
          <w:tcPr>
            <w:tcW w:w="717" w:type="dxa"/>
            <w:noWrap/>
            <w:vAlign w:val="center"/>
            <w:hideMark/>
          </w:tcPr>
          <w:p w14:paraId="590AE58B" w14:textId="77777777" w:rsidR="0041112C" w:rsidRPr="0041112C" w:rsidRDefault="0041112C" w:rsidP="00411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8.5.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1214D9CB" w14:textId="77777777" w:rsidR="0041112C" w:rsidRPr="0041112C" w:rsidRDefault="0041112C" w:rsidP="0041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15 - 17</w:t>
            </w:r>
          </w:p>
        </w:tc>
      </w:tr>
      <w:tr w:rsidR="0041112C" w:rsidRPr="0041112C" w14:paraId="2396888C" w14:textId="77777777" w:rsidTr="0041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  <w:hideMark/>
          </w:tcPr>
          <w:p w14:paraId="5FE9C97D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r w:rsidRPr="0041112C">
              <w:rPr>
                <w:rFonts w:ascii="Arial Narrow" w:hAnsi="Arial Narrow" w:cs="Calibri"/>
                <w:b w:val="0"/>
              </w:rPr>
              <w:t>Samoborski Otok (kod DVD-a)</w:t>
            </w:r>
          </w:p>
        </w:tc>
        <w:tc>
          <w:tcPr>
            <w:tcW w:w="717" w:type="dxa"/>
            <w:noWrap/>
            <w:vAlign w:val="center"/>
            <w:hideMark/>
          </w:tcPr>
          <w:p w14:paraId="26E39947" w14:textId="77777777" w:rsidR="0041112C" w:rsidRPr="0041112C" w:rsidRDefault="0041112C" w:rsidP="004111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8.5.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047BFC9B" w14:textId="77777777" w:rsidR="0041112C" w:rsidRPr="0041112C" w:rsidRDefault="0041112C" w:rsidP="0041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18 - 20</w:t>
            </w:r>
          </w:p>
        </w:tc>
      </w:tr>
      <w:tr w:rsidR="0041112C" w:rsidRPr="0041112C" w14:paraId="4893567D" w14:textId="77777777" w:rsidTr="0041112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  <w:hideMark/>
          </w:tcPr>
          <w:p w14:paraId="61012C36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proofErr w:type="spellStart"/>
            <w:r w:rsidRPr="0041112C">
              <w:rPr>
                <w:rFonts w:ascii="Arial Narrow" w:hAnsi="Arial Narrow" w:cs="Calibri"/>
                <w:b w:val="0"/>
              </w:rPr>
              <w:t>Otruševec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 xml:space="preserve"> (kod trgovine)</w:t>
            </w:r>
          </w:p>
        </w:tc>
        <w:tc>
          <w:tcPr>
            <w:tcW w:w="717" w:type="dxa"/>
            <w:noWrap/>
            <w:vAlign w:val="center"/>
            <w:hideMark/>
          </w:tcPr>
          <w:p w14:paraId="050A0D28" w14:textId="77777777" w:rsidR="0041112C" w:rsidRPr="0041112C" w:rsidRDefault="0041112C" w:rsidP="00411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9.5.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6DA75C78" w14:textId="77777777" w:rsidR="0041112C" w:rsidRPr="0041112C" w:rsidRDefault="0041112C" w:rsidP="0041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15 - 17</w:t>
            </w:r>
          </w:p>
        </w:tc>
      </w:tr>
      <w:tr w:rsidR="0041112C" w:rsidRPr="0041112C" w14:paraId="33CCCA02" w14:textId="77777777" w:rsidTr="0041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  <w:hideMark/>
          </w:tcPr>
          <w:p w14:paraId="5769CCA8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r w:rsidRPr="0041112C">
              <w:rPr>
                <w:rFonts w:ascii="Arial Narrow" w:hAnsi="Arial Narrow" w:cs="Calibri"/>
                <w:b w:val="0"/>
              </w:rPr>
              <w:t>Dubrava Samoborska (kod starog groblja)</w:t>
            </w:r>
          </w:p>
        </w:tc>
        <w:tc>
          <w:tcPr>
            <w:tcW w:w="717" w:type="dxa"/>
            <w:noWrap/>
            <w:vAlign w:val="center"/>
            <w:hideMark/>
          </w:tcPr>
          <w:p w14:paraId="10DD1B4E" w14:textId="77777777" w:rsidR="0041112C" w:rsidRPr="0041112C" w:rsidRDefault="0041112C" w:rsidP="004111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9.5.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0D6D43C0" w14:textId="77777777" w:rsidR="0041112C" w:rsidRPr="0041112C" w:rsidRDefault="0041112C" w:rsidP="0041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18 - 20</w:t>
            </w:r>
          </w:p>
        </w:tc>
      </w:tr>
      <w:tr w:rsidR="0041112C" w:rsidRPr="0041112C" w14:paraId="406BD07F" w14:textId="77777777" w:rsidTr="0041112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  <w:hideMark/>
          </w:tcPr>
          <w:p w14:paraId="526E7D7A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proofErr w:type="spellStart"/>
            <w:r w:rsidRPr="0041112C">
              <w:rPr>
                <w:rFonts w:ascii="Arial Narrow" w:hAnsi="Arial Narrow" w:cs="Calibri"/>
                <w:b w:val="0"/>
              </w:rPr>
              <w:t>Gradna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 xml:space="preserve"> (kod društvenog doma)</w:t>
            </w:r>
          </w:p>
        </w:tc>
        <w:tc>
          <w:tcPr>
            <w:tcW w:w="717" w:type="dxa"/>
            <w:noWrap/>
            <w:vAlign w:val="center"/>
            <w:hideMark/>
          </w:tcPr>
          <w:p w14:paraId="73D0877C" w14:textId="77777777" w:rsidR="0041112C" w:rsidRPr="0041112C" w:rsidRDefault="0041112C" w:rsidP="00411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10.5.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21EA9BE8" w14:textId="77777777" w:rsidR="0041112C" w:rsidRPr="0041112C" w:rsidRDefault="0041112C" w:rsidP="0041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15 - 17</w:t>
            </w:r>
          </w:p>
        </w:tc>
      </w:tr>
      <w:tr w:rsidR="0041112C" w:rsidRPr="0041112C" w14:paraId="5C37160D" w14:textId="77777777" w:rsidTr="0041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  <w:hideMark/>
          </w:tcPr>
          <w:p w14:paraId="032A8157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proofErr w:type="spellStart"/>
            <w:r w:rsidRPr="0041112C">
              <w:rPr>
                <w:rFonts w:ascii="Arial Narrow" w:hAnsi="Arial Narrow" w:cs="Calibri"/>
                <w:b w:val="0"/>
              </w:rPr>
              <w:t>Celine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 xml:space="preserve"> Samoborske (kod društvenog doma)</w:t>
            </w:r>
          </w:p>
        </w:tc>
        <w:tc>
          <w:tcPr>
            <w:tcW w:w="717" w:type="dxa"/>
            <w:noWrap/>
            <w:vAlign w:val="center"/>
            <w:hideMark/>
          </w:tcPr>
          <w:p w14:paraId="10B09AFC" w14:textId="77777777" w:rsidR="0041112C" w:rsidRPr="0041112C" w:rsidRDefault="0041112C" w:rsidP="004111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10.5.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623667C0" w14:textId="77777777" w:rsidR="0041112C" w:rsidRPr="0041112C" w:rsidRDefault="0041112C" w:rsidP="0041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18 - 20</w:t>
            </w:r>
          </w:p>
        </w:tc>
      </w:tr>
      <w:tr w:rsidR="0041112C" w:rsidRPr="0041112C" w14:paraId="4B076C6E" w14:textId="77777777" w:rsidTr="0041112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  <w:hideMark/>
          </w:tcPr>
          <w:p w14:paraId="4855E0BE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proofErr w:type="spellStart"/>
            <w:r w:rsidRPr="0041112C">
              <w:rPr>
                <w:rFonts w:ascii="Arial Narrow" w:hAnsi="Arial Narrow" w:cs="Calibri"/>
                <w:b w:val="0"/>
              </w:rPr>
              <w:t>Medsave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 xml:space="preserve"> (kod skele)</w:t>
            </w:r>
          </w:p>
        </w:tc>
        <w:tc>
          <w:tcPr>
            <w:tcW w:w="717" w:type="dxa"/>
            <w:noWrap/>
            <w:vAlign w:val="center"/>
            <w:hideMark/>
          </w:tcPr>
          <w:p w14:paraId="219BA1B5" w14:textId="77777777" w:rsidR="0041112C" w:rsidRPr="0041112C" w:rsidRDefault="0041112C" w:rsidP="00411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13.5.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6A975792" w14:textId="77777777" w:rsidR="0041112C" w:rsidRPr="0041112C" w:rsidRDefault="0041112C" w:rsidP="0041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15 - 17</w:t>
            </w:r>
          </w:p>
        </w:tc>
      </w:tr>
      <w:tr w:rsidR="0041112C" w:rsidRPr="0041112C" w14:paraId="64A1EC32" w14:textId="77777777" w:rsidTr="0041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  <w:hideMark/>
          </w:tcPr>
          <w:p w14:paraId="76D7A37B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proofErr w:type="spellStart"/>
            <w:r w:rsidRPr="0041112C">
              <w:rPr>
                <w:rFonts w:ascii="Arial Narrow" w:hAnsi="Arial Narrow" w:cs="Calibri"/>
                <w:b w:val="0"/>
              </w:rPr>
              <w:t>Savršćak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 xml:space="preserve"> (kod mosta)</w:t>
            </w:r>
          </w:p>
        </w:tc>
        <w:tc>
          <w:tcPr>
            <w:tcW w:w="717" w:type="dxa"/>
            <w:noWrap/>
            <w:vAlign w:val="center"/>
            <w:hideMark/>
          </w:tcPr>
          <w:p w14:paraId="49A798A0" w14:textId="77777777" w:rsidR="0041112C" w:rsidRPr="0041112C" w:rsidRDefault="0041112C" w:rsidP="004111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13.5.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3D96FE2D" w14:textId="77777777" w:rsidR="0041112C" w:rsidRPr="0041112C" w:rsidRDefault="0041112C" w:rsidP="0041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18 - 20</w:t>
            </w:r>
          </w:p>
        </w:tc>
      </w:tr>
      <w:tr w:rsidR="0041112C" w:rsidRPr="0041112C" w14:paraId="1E5D55E4" w14:textId="77777777" w:rsidTr="0041112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  <w:hideMark/>
          </w:tcPr>
          <w:p w14:paraId="32EF30ED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proofErr w:type="spellStart"/>
            <w:r w:rsidRPr="0041112C">
              <w:rPr>
                <w:rFonts w:ascii="Arial Narrow" w:hAnsi="Arial Narrow" w:cs="Calibri"/>
                <w:b w:val="0"/>
              </w:rPr>
              <w:t>Farkaševec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 xml:space="preserve"> Samoborski (kod </w:t>
            </w:r>
            <w:proofErr w:type="spellStart"/>
            <w:r w:rsidRPr="0041112C">
              <w:rPr>
                <w:rFonts w:ascii="Arial Narrow" w:hAnsi="Arial Narrow" w:cs="Calibri"/>
                <w:b w:val="0"/>
              </w:rPr>
              <w:t>Farkaševec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 xml:space="preserve"> Samoborski 107)</w:t>
            </w:r>
          </w:p>
        </w:tc>
        <w:tc>
          <w:tcPr>
            <w:tcW w:w="717" w:type="dxa"/>
            <w:noWrap/>
            <w:vAlign w:val="center"/>
            <w:hideMark/>
          </w:tcPr>
          <w:p w14:paraId="1D34CA1E" w14:textId="77777777" w:rsidR="0041112C" w:rsidRPr="0041112C" w:rsidRDefault="0041112C" w:rsidP="00411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14.5.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0D3AA875" w14:textId="77777777" w:rsidR="0041112C" w:rsidRPr="0041112C" w:rsidRDefault="0041112C" w:rsidP="0041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15 - 17</w:t>
            </w:r>
          </w:p>
        </w:tc>
      </w:tr>
      <w:tr w:rsidR="0041112C" w:rsidRPr="0041112C" w14:paraId="25DBDCCF" w14:textId="77777777" w:rsidTr="0041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  <w:hideMark/>
          </w:tcPr>
          <w:p w14:paraId="7DB4C6F1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r w:rsidRPr="0041112C">
              <w:rPr>
                <w:rFonts w:ascii="Arial Narrow" w:hAnsi="Arial Narrow" w:cs="Calibri"/>
                <w:b w:val="0"/>
              </w:rPr>
              <w:t>Vrbovec Samoborski (kod trgovine)</w:t>
            </w:r>
          </w:p>
        </w:tc>
        <w:tc>
          <w:tcPr>
            <w:tcW w:w="717" w:type="dxa"/>
            <w:noWrap/>
            <w:vAlign w:val="center"/>
            <w:hideMark/>
          </w:tcPr>
          <w:p w14:paraId="1B4117D2" w14:textId="77777777" w:rsidR="0041112C" w:rsidRPr="0041112C" w:rsidRDefault="0041112C" w:rsidP="004111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14.5.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2B3B87F7" w14:textId="77777777" w:rsidR="0041112C" w:rsidRPr="0041112C" w:rsidRDefault="0041112C" w:rsidP="0041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18 - 20</w:t>
            </w:r>
          </w:p>
        </w:tc>
      </w:tr>
      <w:tr w:rsidR="0041112C" w:rsidRPr="0041112C" w14:paraId="7E0BD6F5" w14:textId="77777777" w:rsidTr="0041112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  <w:hideMark/>
          </w:tcPr>
          <w:p w14:paraId="7EB2AF03" w14:textId="77777777" w:rsidR="0041112C" w:rsidRPr="0041112C" w:rsidRDefault="0041112C" w:rsidP="0041112C">
            <w:pPr>
              <w:rPr>
                <w:rFonts w:ascii="Arial Narrow" w:hAnsi="Arial Narrow" w:cs="Calibri"/>
              </w:rPr>
            </w:pPr>
            <w:proofErr w:type="spellStart"/>
            <w:r w:rsidRPr="0041112C">
              <w:rPr>
                <w:rFonts w:ascii="Arial Narrow" w:hAnsi="Arial Narrow" w:cs="Calibri"/>
                <w:b w:val="0"/>
              </w:rPr>
              <w:t>Domaslovec</w:t>
            </w:r>
            <w:proofErr w:type="spellEnd"/>
            <w:r w:rsidRPr="0041112C">
              <w:rPr>
                <w:rFonts w:ascii="Arial Narrow" w:hAnsi="Arial Narrow" w:cs="Calibri"/>
              </w:rPr>
              <w:t xml:space="preserve"> </w:t>
            </w:r>
            <w:r w:rsidRPr="0041112C">
              <w:rPr>
                <w:rFonts w:ascii="Arial Narrow" w:hAnsi="Arial Narrow" w:cs="Calibri"/>
                <w:b w:val="0"/>
              </w:rPr>
              <w:t>(kod nogometnog  igrališta)</w:t>
            </w:r>
          </w:p>
        </w:tc>
        <w:tc>
          <w:tcPr>
            <w:tcW w:w="717" w:type="dxa"/>
            <w:noWrap/>
            <w:vAlign w:val="center"/>
            <w:hideMark/>
          </w:tcPr>
          <w:p w14:paraId="27F100AD" w14:textId="77777777" w:rsidR="0041112C" w:rsidRPr="0041112C" w:rsidRDefault="0041112C" w:rsidP="00411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15.5.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63B3A69E" w14:textId="77777777" w:rsidR="0041112C" w:rsidRPr="0041112C" w:rsidRDefault="0041112C" w:rsidP="0041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15 - 17</w:t>
            </w:r>
          </w:p>
        </w:tc>
      </w:tr>
      <w:tr w:rsidR="0041112C" w:rsidRPr="0041112C" w14:paraId="4FA2B3E0" w14:textId="77777777" w:rsidTr="0041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  <w:hideMark/>
          </w:tcPr>
          <w:p w14:paraId="274273DC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proofErr w:type="spellStart"/>
            <w:r w:rsidRPr="0041112C">
              <w:rPr>
                <w:rFonts w:ascii="Arial Narrow" w:hAnsi="Arial Narrow" w:cs="Calibri"/>
                <w:b w:val="0"/>
              </w:rPr>
              <w:t>Hrastina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 xml:space="preserve"> Samoborska (kod trgovine)</w:t>
            </w:r>
          </w:p>
        </w:tc>
        <w:tc>
          <w:tcPr>
            <w:tcW w:w="717" w:type="dxa"/>
            <w:noWrap/>
            <w:vAlign w:val="center"/>
            <w:hideMark/>
          </w:tcPr>
          <w:p w14:paraId="3B638654" w14:textId="77777777" w:rsidR="0041112C" w:rsidRPr="0041112C" w:rsidRDefault="0041112C" w:rsidP="004111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15.5.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74252253" w14:textId="77777777" w:rsidR="0041112C" w:rsidRPr="0041112C" w:rsidRDefault="0041112C" w:rsidP="0041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18 - 20</w:t>
            </w:r>
          </w:p>
        </w:tc>
      </w:tr>
      <w:tr w:rsidR="0041112C" w:rsidRPr="0041112C" w14:paraId="63560D7E" w14:textId="77777777" w:rsidTr="0041112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  <w:hideMark/>
          </w:tcPr>
          <w:p w14:paraId="2FDB7D9B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r w:rsidRPr="0041112C">
              <w:rPr>
                <w:rFonts w:ascii="Arial Narrow" w:hAnsi="Arial Narrow" w:cs="Calibri"/>
                <w:b w:val="0"/>
              </w:rPr>
              <w:t>Mala Rakovica (parkiralište nasuprot Ulice Voćnjaci)</w:t>
            </w:r>
          </w:p>
        </w:tc>
        <w:tc>
          <w:tcPr>
            <w:tcW w:w="717" w:type="dxa"/>
            <w:noWrap/>
            <w:vAlign w:val="center"/>
            <w:hideMark/>
          </w:tcPr>
          <w:p w14:paraId="126E65FF" w14:textId="77777777" w:rsidR="0041112C" w:rsidRPr="0041112C" w:rsidRDefault="0041112C" w:rsidP="00411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16.5.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304BB471" w14:textId="77777777" w:rsidR="0041112C" w:rsidRPr="0041112C" w:rsidRDefault="0041112C" w:rsidP="0041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15 - 17</w:t>
            </w:r>
          </w:p>
        </w:tc>
      </w:tr>
      <w:tr w:rsidR="0041112C" w:rsidRPr="0041112C" w14:paraId="7B03F0F8" w14:textId="77777777" w:rsidTr="0041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  <w:hideMark/>
          </w:tcPr>
          <w:p w14:paraId="77508EAF" w14:textId="77777777" w:rsidR="0041112C" w:rsidRPr="0041112C" w:rsidRDefault="0041112C" w:rsidP="0041112C">
            <w:pPr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  <w:b w:val="0"/>
              </w:rPr>
              <w:t>Velika Rakovica</w:t>
            </w:r>
            <w:r w:rsidRPr="0041112C">
              <w:rPr>
                <w:rFonts w:ascii="Arial Narrow" w:hAnsi="Arial Narrow" w:cs="Calibri"/>
              </w:rPr>
              <w:t xml:space="preserve"> </w:t>
            </w:r>
            <w:r w:rsidRPr="0041112C">
              <w:rPr>
                <w:rFonts w:ascii="Arial Narrow" w:hAnsi="Arial Narrow" w:cs="Calibri"/>
                <w:b w:val="0"/>
              </w:rPr>
              <w:t>(kod nogometnog igrališta)</w:t>
            </w:r>
          </w:p>
        </w:tc>
        <w:tc>
          <w:tcPr>
            <w:tcW w:w="717" w:type="dxa"/>
            <w:noWrap/>
            <w:vAlign w:val="center"/>
            <w:hideMark/>
          </w:tcPr>
          <w:p w14:paraId="687ECFB3" w14:textId="77777777" w:rsidR="0041112C" w:rsidRPr="0041112C" w:rsidRDefault="0041112C" w:rsidP="004111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16.5.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  <w:hideMark/>
          </w:tcPr>
          <w:p w14:paraId="63F2F73E" w14:textId="77777777" w:rsidR="0041112C" w:rsidRPr="0041112C" w:rsidRDefault="0041112C" w:rsidP="0041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18 - 20</w:t>
            </w:r>
          </w:p>
        </w:tc>
      </w:tr>
      <w:tr w:rsidR="0041112C" w:rsidRPr="0041112C" w14:paraId="7368323A" w14:textId="77777777" w:rsidTr="0041112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61404610" w14:textId="5942BDC2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proofErr w:type="spellStart"/>
            <w:r w:rsidRPr="0041112C">
              <w:rPr>
                <w:rFonts w:ascii="Arial Narrow" w:hAnsi="Arial Narrow" w:cs="Calibri"/>
                <w:b w:val="0"/>
              </w:rPr>
              <w:t>Kladje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 xml:space="preserve"> (</w:t>
            </w:r>
            <w:proofErr w:type="spellStart"/>
            <w:r w:rsidRPr="0041112C">
              <w:rPr>
                <w:rFonts w:ascii="Arial Narrow" w:hAnsi="Arial Narrow" w:cs="Calibri"/>
                <w:b w:val="0"/>
              </w:rPr>
              <w:t>Mirnovečka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 xml:space="preserve"> 28)</w:t>
            </w:r>
          </w:p>
        </w:tc>
        <w:tc>
          <w:tcPr>
            <w:tcW w:w="717" w:type="dxa"/>
            <w:noWrap/>
            <w:vAlign w:val="center"/>
          </w:tcPr>
          <w:p w14:paraId="79CCCA45" w14:textId="77777777" w:rsidR="0041112C" w:rsidRPr="0041112C" w:rsidRDefault="0041112C" w:rsidP="00EE40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17.5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</w:tcPr>
          <w:p w14:paraId="4078BFF0" w14:textId="77777777" w:rsidR="0041112C" w:rsidRPr="0041112C" w:rsidRDefault="0041112C" w:rsidP="0041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15 - 17</w:t>
            </w:r>
          </w:p>
        </w:tc>
      </w:tr>
      <w:tr w:rsidR="0041112C" w:rsidRPr="0041112C" w14:paraId="2F311C49" w14:textId="77777777" w:rsidTr="0041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7F5BC551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proofErr w:type="spellStart"/>
            <w:r w:rsidRPr="0041112C">
              <w:rPr>
                <w:rFonts w:ascii="Arial Narrow" w:hAnsi="Arial Narrow" w:cs="Calibri"/>
                <w:b w:val="0"/>
              </w:rPr>
              <w:t>Molvice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 xml:space="preserve"> (kod zelenog otoka)</w:t>
            </w:r>
          </w:p>
        </w:tc>
        <w:tc>
          <w:tcPr>
            <w:tcW w:w="717" w:type="dxa"/>
            <w:noWrap/>
            <w:vAlign w:val="center"/>
          </w:tcPr>
          <w:p w14:paraId="7EADA424" w14:textId="77777777" w:rsidR="0041112C" w:rsidRPr="0041112C" w:rsidRDefault="0041112C" w:rsidP="004111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17.5.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</w:tcPr>
          <w:p w14:paraId="667EF2AF" w14:textId="77777777" w:rsidR="0041112C" w:rsidRPr="0041112C" w:rsidRDefault="0041112C" w:rsidP="0041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18 - 20</w:t>
            </w:r>
          </w:p>
        </w:tc>
      </w:tr>
      <w:tr w:rsidR="0041112C" w:rsidRPr="0041112C" w14:paraId="5A637443" w14:textId="77777777" w:rsidTr="0041112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0A16E7E7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r w:rsidRPr="0041112C">
              <w:rPr>
                <w:rFonts w:ascii="Arial Narrow" w:hAnsi="Arial Narrow" w:cs="Calibri"/>
                <w:b w:val="0"/>
              </w:rPr>
              <w:t>Sveti Martin pod Okićem (centar)</w:t>
            </w:r>
          </w:p>
        </w:tc>
        <w:tc>
          <w:tcPr>
            <w:tcW w:w="717" w:type="dxa"/>
            <w:noWrap/>
            <w:vAlign w:val="center"/>
          </w:tcPr>
          <w:p w14:paraId="2BCB320E" w14:textId="77777777" w:rsidR="0041112C" w:rsidRPr="0041112C" w:rsidRDefault="0041112C" w:rsidP="00411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20.5.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</w:tcPr>
          <w:p w14:paraId="2D4C1236" w14:textId="77777777" w:rsidR="0041112C" w:rsidRPr="0041112C" w:rsidRDefault="0041112C" w:rsidP="0041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15 - 17</w:t>
            </w:r>
          </w:p>
        </w:tc>
      </w:tr>
      <w:tr w:rsidR="0041112C" w:rsidRPr="0041112C" w14:paraId="170768CC" w14:textId="77777777" w:rsidTr="0041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34701598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proofErr w:type="spellStart"/>
            <w:r w:rsidRPr="0041112C">
              <w:rPr>
                <w:rFonts w:ascii="Arial Narrow" w:hAnsi="Arial Narrow" w:cs="Calibri"/>
                <w:b w:val="0"/>
              </w:rPr>
              <w:t>Konščica</w:t>
            </w:r>
            <w:proofErr w:type="spellEnd"/>
            <w:r w:rsidRPr="0041112C">
              <w:rPr>
                <w:rFonts w:ascii="Arial Narrow" w:hAnsi="Arial Narrow" w:cs="Calibri"/>
              </w:rPr>
              <w:t xml:space="preserve"> </w:t>
            </w:r>
            <w:r w:rsidRPr="0041112C">
              <w:rPr>
                <w:rFonts w:ascii="Arial Narrow" w:hAnsi="Arial Narrow" w:cs="Calibri"/>
                <w:b w:val="0"/>
              </w:rPr>
              <w:t>(kod društvenog doma )</w:t>
            </w:r>
          </w:p>
        </w:tc>
        <w:tc>
          <w:tcPr>
            <w:tcW w:w="717" w:type="dxa"/>
            <w:noWrap/>
            <w:vAlign w:val="center"/>
          </w:tcPr>
          <w:p w14:paraId="4AF9273C" w14:textId="77777777" w:rsidR="0041112C" w:rsidRPr="0041112C" w:rsidRDefault="0041112C" w:rsidP="004111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20.5.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</w:tcPr>
          <w:p w14:paraId="5362F96B" w14:textId="77777777" w:rsidR="0041112C" w:rsidRPr="0041112C" w:rsidRDefault="0041112C" w:rsidP="0041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18 - 20</w:t>
            </w:r>
          </w:p>
        </w:tc>
      </w:tr>
      <w:tr w:rsidR="0041112C" w:rsidRPr="0041112C" w14:paraId="2A9CF46B" w14:textId="77777777" w:rsidTr="0041112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124C154E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r w:rsidRPr="0041112C">
              <w:rPr>
                <w:rFonts w:ascii="Arial Narrow" w:hAnsi="Arial Narrow" w:cs="Calibri"/>
                <w:b w:val="0"/>
              </w:rPr>
              <w:t xml:space="preserve">Podgrađe </w:t>
            </w:r>
            <w:proofErr w:type="spellStart"/>
            <w:r w:rsidRPr="0041112C">
              <w:rPr>
                <w:rFonts w:ascii="Arial Narrow" w:hAnsi="Arial Narrow" w:cs="Calibri"/>
                <w:b w:val="0"/>
              </w:rPr>
              <w:t>Podokićko</w:t>
            </w:r>
            <w:proofErr w:type="spellEnd"/>
            <w:r w:rsidRPr="0041112C">
              <w:rPr>
                <w:rFonts w:ascii="Arial Narrow" w:hAnsi="Arial Narrow" w:cs="Calibri"/>
              </w:rPr>
              <w:t xml:space="preserve"> </w:t>
            </w:r>
            <w:r w:rsidRPr="0041112C">
              <w:rPr>
                <w:rFonts w:ascii="Arial Narrow" w:hAnsi="Arial Narrow" w:cs="Calibri"/>
                <w:b w:val="0"/>
              </w:rPr>
              <w:t>(kod kapelice)</w:t>
            </w:r>
          </w:p>
        </w:tc>
        <w:tc>
          <w:tcPr>
            <w:tcW w:w="717" w:type="dxa"/>
            <w:noWrap/>
            <w:vAlign w:val="center"/>
          </w:tcPr>
          <w:p w14:paraId="0BDA17D9" w14:textId="77777777" w:rsidR="0041112C" w:rsidRPr="0041112C" w:rsidRDefault="0041112C" w:rsidP="00411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21.5.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</w:tcPr>
          <w:p w14:paraId="48D19063" w14:textId="77777777" w:rsidR="0041112C" w:rsidRPr="0041112C" w:rsidRDefault="0041112C" w:rsidP="0041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15 - 17</w:t>
            </w:r>
          </w:p>
        </w:tc>
      </w:tr>
      <w:tr w:rsidR="0041112C" w:rsidRPr="0041112C" w14:paraId="56AD27CA" w14:textId="77777777" w:rsidTr="0041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6259672A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proofErr w:type="spellStart"/>
            <w:r w:rsidRPr="0041112C">
              <w:rPr>
                <w:rFonts w:ascii="Arial Narrow" w:hAnsi="Arial Narrow" w:cs="Calibri"/>
                <w:b w:val="0"/>
              </w:rPr>
              <w:t>Drežnik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 xml:space="preserve"> </w:t>
            </w:r>
            <w:proofErr w:type="spellStart"/>
            <w:r w:rsidRPr="0041112C">
              <w:rPr>
                <w:rFonts w:ascii="Arial Narrow" w:hAnsi="Arial Narrow" w:cs="Calibri"/>
                <w:b w:val="0"/>
              </w:rPr>
              <w:t>Podokićki</w:t>
            </w:r>
            <w:proofErr w:type="spellEnd"/>
            <w:r w:rsidRPr="0041112C">
              <w:rPr>
                <w:rFonts w:ascii="Arial Narrow" w:hAnsi="Arial Narrow" w:cs="Calibri"/>
              </w:rPr>
              <w:t xml:space="preserve"> </w:t>
            </w:r>
            <w:r w:rsidRPr="0041112C">
              <w:rPr>
                <w:rFonts w:ascii="Arial Narrow" w:hAnsi="Arial Narrow" w:cs="Calibri"/>
                <w:b w:val="0"/>
              </w:rPr>
              <w:t>(kod društvenog doma)</w:t>
            </w:r>
          </w:p>
        </w:tc>
        <w:tc>
          <w:tcPr>
            <w:tcW w:w="717" w:type="dxa"/>
            <w:noWrap/>
            <w:vAlign w:val="center"/>
          </w:tcPr>
          <w:p w14:paraId="1AD79C3D" w14:textId="77777777" w:rsidR="0041112C" w:rsidRPr="0041112C" w:rsidRDefault="0041112C" w:rsidP="004111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21.5.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</w:tcPr>
          <w:p w14:paraId="5C918BCD" w14:textId="77777777" w:rsidR="0041112C" w:rsidRPr="0041112C" w:rsidRDefault="0041112C" w:rsidP="0041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18 - 20</w:t>
            </w:r>
          </w:p>
        </w:tc>
      </w:tr>
      <w:tr w:rsidR="0041112C" w:rsidRPr="0041112C" w14:paraId="1C1303B6" w14:textId="77777777" w:rsidTr="0041112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4BDC54F0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proofErr w:type="spellStart"/>
            <w:r w:rsidRPr="0041112C">
              <w:rPr>
                <w:rFonts w:ascii="Arial Narrow" w:hAnsi="Arial Narrow" w:cs="Calibri"/>
                <w:b w:val="0"/>
              </w:rPr>
              <w:t>Galgovo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 xml:space="preserve"> (centar)</w:t>
            </w:r>
          </w:p>
        </w:tc>
        <w:tc>
          <w:tcPr>
            <w:tcW w:w="717" w:type="dxa"/>
            <w:noWrap/>
            <w:vAlign w:val="center"/>
          </w:tcPr>
          <w:p w14:paraId="5EB34BE2" w14:textId="77777777" w:rsidR="0041112C" w:rsidRPr="0041112C" w:rsidRDefault="0041112C" w:rsidP="00411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22.5.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</w:tcPr>
          <w:p w14:paraId="1F730EFF" w14:textId="77777777" w:rsidR="0041112C" w:rsidRPr="0041112C" w:rsidRDefault="0041112C" w:rsidP="0041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15 - 17</w:t>
            </w:r>
          </w:p>
        </w:tc>
      </w:tr>
      <w:tr w:rsidR="0041112C" w:rsidRPr="0041112C" w14:paraId="392B7316" w14:textId="77777777" w:rsidTr="0041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20822400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r w:rsidRPr="0041112C">
              <w:rPr>
                <w:rFonts w:ascii="Arial Narrow" w:hAnsi="Arial Narrow" w:cs="Calibri"/>
                <w:b w:val="0"/>
              </w:rPr>
              <w:t>Rakov Potok (Samoborska/ Karlovačka)</w:t>
            </w:r>
          </w:p>
        </w:tc>
        <w:tc>
          <w:tcPr>
            <w:tcW w:w="717" w:type="dxa"/>
            <w:noWrap/>
            <w:vAlign w:val="center"/>
          </w:tcPr>
          <w:p w14:paraId="3BABE765" w14:textId="77777777" w:rsidR="0041112C" w:rsidRPr="0041112C" w:rsidRDefault="0041112C" w:rsidP="004111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22.5.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</w:tcPr>
          <w:p w14:paraId="4CD8EDE6" w14:textId="77777777" w:rsidR="0041112C" w:rsidRPr="0041112C" w:rsidRDefault="0041112C" w:rsidP="0041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18 - 20</w:t>
            </w:r>
          </w:p>
        </w:tc>
      </w:tr>
      <w:tr w:rsidR="0041112C" w:rsidRPr="0041112C" w14:paraId="3C9664F5" w14:textId="77777777" w:rsidTr="0041112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52EAE75C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r w:rsidRPr="0041112C">
              <w:rPr>
                <w:rFonts w:ascii="Arial Narrow" w:hAnsi="Arial Narrow" w:cs="Calibri"/>
                <w:b w:val="0"/>
              </w:rPr>
              <w:t>Pavučnjak (kod društvenog doma)</w:t>
            </w:r>
          </w:p>
        </w:tc>
        <w:tc>
          <w:tcPr>
            <w:tcW w:w="717" w:type="dxa"/>
            <w:noWrap/>
            <w:vAlign w:val="center"/>
          </w:tcPr>
          <w:p w14:paraId="18BAA27F" w14:textId="77777777" w:rsidR="0041112C" w:rsidRPr="0041112C" w:rsidRDefault="0041112C" w:rsidP="00411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23.5.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</w:tcPr>
          <w:p w14:paraId="4AF88F18" w14:textId="77777777" w:rsidR="0041112C" w:rsidRPr="0041112C" w:rsidRDefault="0041112C" w:rsidP="0041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15 - 17</w:t>
            </w:r>
          </w:p>
        </w:tc>
      </w:tr>
      <w:tr w:rsidR="0041112C" w:rsidRPr="0041112C" w14:paraId="4655E65D" w14:textId="77777777" w:rsidTr="0041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70ABF1A7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r w:rsidRPr="0041112C">
              <w:rPr>
                <w:rFonts w:ascii="Arial Narrow" w:hAnsi="Arial Narrow" w:cs="Calibri"/>
                <w:b w:val="0"/>
              </w:rPr>
              <w:t>Petkov Breg</w:t>
            </w:r>
            <w:r w:rsidRPr="0041112C">
              <w:rPr>
                <w:rFonts w:ascii="Arial Narrow" w:hAnsi="Arial Narrow" w:cs="Calibri"/>
              </w:rPr>
              <w:t xml:space="preserve"> </w:t>
            </w:r>
            <w:r w:rsidRPr="0041112C">
              <w:rPr>
                <w:rFonts w:ascii="Arial Narrow" w:hAnsi="Arial Narrow" w:cs="Calibri"/>
                <w:b w:val="0"/>
              </w:rPr>
              <w:t>(kod društvenog doma)</w:t>
            </w:r>
          </w:p>
        </w:tc>
        <w:tc>
          <w:tcPr>
            <w:tcW w:w="717" w:type="dxa"/>
            <w:noWrap/>
            <w:vAlign w:val="center"/>
          </w:tcPr>
          <w:p w14:paraId="0F628E07" w14:textId="77777777" w:rsidR="0041112C" w:rsidRPr="0041112C" w:rsidRDefault="0041112C" w:rsidP="004111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23.5.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</w:tcPr>
          <w:p w14:paraId="52EF6DD8" w14:textId="77777777" w:rsidR="0041112C" w:rsidRPr="0041112C" w:rsidRDefault="0041112C" w:rsidP="0041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18 - 20</w:t>
            </w:r>
          </w:p>
        </w:tc>
      </w:tr>
      <w:tr w:rsidR="0041112C" w:rsidRPr="0041112C" w14:paraId="13875FE2" w14:textId="77777777" w:rsidTr="0041112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68735107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r w:rsidRPr="0041112C">
              <w:rPr>
                <w:rFonts w:ascii="Arial Narrow" w:hAnsi="Arial Narrow" w:cs="Calibri"/>
                <w:b w:val="0"/>
              </w:rPr>
              <w:t>Klake (kod škole)</w:t>
            </w:r>
          </w:p>
        </w:tc>
        <w:tc>
          <w:tcPr>
            <w:tcW w:w="717" w:type="dxa"/>
            <w:noWrap/>
            <w:vAlign w:val="center"/>
          </w:tcPr>
          <w:p w14:paraId="2AF8722E" w14:textId="77777777" w:rsidR="0041112C" w:rsidRPr="0041112C" w:rsidRDefault="0041112C" w:rsidP="00411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24.5.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</w:tcPr>
          <w:p w14:paraId="18411320" w14:textId="77777777" w:rsidR="0041112C" w:rsidRPr="0041112C" w:rsidRDefault="0041112C" w:rsidP="0041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15 - 17</w:t>
            </w:r>
          </w:p>
        </w:tc>
      </w:tr>
      <w:tr w:rsidR="0041112C" w:rsidRPr="0041112C" w14:paraId="260D4C4D" w14:textId="77777777" w:rsidTr="0041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4B762FDA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r w:rsidRPr="0041112C">
              <w:rPr>
                <w:rFonts w:ascii="Arial Narrow" w:hAnsi="Arial Narrow" w:cs="Calibri"/>
                <w:b w:val="0"/>
              </w:rPr>
              <w:t xml:space="preserve">Manja Vas, Kotari, </w:t>
            </w:r>
            <w:proofErr w:type="spellStart"/>
            <w:r w:rsidRPr="0041112C">
              <w:rPr>
                <w:rFonts w:ascii="Arial Narrow" w:hAnsi="Arial Narrow" w:cs="Calibri"/>
                <w:b w:val="0"/>
              </w:rPr>
              <w:t>Bukovje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 xml:space="preserve"> </w:t>
            </w:r>
            <w:proofErr w:type="spellStart"/>
            <w:r w:rsidRPr="0041112C">
              <w:rPr>
                <w:rFonts w:ascii="Arial Narrow" w:hAnsi="Arial Narrow" w:cs="Calibri"/>
                <w:b w:val="0"/>
              </w:rPr>
              <w:t>Podvrško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 xml:space="preserve"> i </w:t>
            </w:r>
            <w:proofErr w:type="spellStart"/>
            <w:r w:rsidRPr="0041112C">
              <w:rPr>
                <w:rFonts w:ascii="Arial Narrow" w:hAnsi="Arial Narrow" w:cs="Calibri"/>
                <w:b w:val="0"/>
              </w:rPr>
              <w:t>Prekrižje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 xml:space="preserve"> </w:t>
            </w:r>
            <w:proofErr w:type="spellStart"/>
            <w:r w:rsidRPr="0041112C">
              <w:rPr>
                <w:rFonts w:ascii="Arial Narrow" w:hAnsi="Arial Narrow" w:cs="Calibri"/>
                <w:b w:val="0"/>
              </w:rPr>
              <w:t>Plešivičko</w:t>
            </w:r>
            <w:proofErr w:type="spellEnd"/>
            <w:r w:rsidRPr="0041112C">
              <w:rPr>
                <w:rFonts w:ascii="Arial Narrow" w:hAnsi="Arial Narrow" w:cs="Calibri"/>
              </w:rPr>
              <w:t xml:space="preserve"> </w:t>
            </w:r>
            <w:r w:rsidRPr="0041112C">
              <w:rPr>
                <w:rFonts w:ascii="Arial Narrow" w:hAnsi="Arial Narrow" w:cs="Calibri"/>
                <w:b w:val="0"/>
              </w:rPr>
              <w:t xml:space="preserve">(kod autobusne stanice </w:t>
            </w:r>
            <w:proofErr w:type="spellStart"/>
            <w:r w:rsidRPr="0041112C">
              <w:rPr>
                <w:rFonts w:ascii="Arial Narrow" w:hAnsi="Arial Narrow" w:cs="Calibri"/>
                <w:b w:val="0"/>
              </w:rPr>
              <w:t>Bukovje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>)</w:t>
            </w:r>
          </w:p>
        </w:tc>
        <w:tc>
          <w:tcPr>
            <w:tcW w:w="717" w:type="dxa"/>
            <w:noWrap/>
            <w:vAlign w:val="center"/>
          </w:tcPr>
          <w:p w14:paraId="1016945E" w14:textId="77777777" w:rsidR="0041112C" w:rsidRPr="0041112C" w:rsidRDefault="0041112C" w:rsidP="004111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24.5.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</w:tcPr>
          <w:p w14:paraId="4D468947" w14:textId="77777777" w:rsidR="0041112C" w:rsidRPr="0041112C" w:rsidRDefault="0041112C" w:rsidP="0041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18 - 20</w:t>
            </w:r>
          </w:p>
        </w:tc>
      </w:tr>
      <w:tr w:rsidR="0041112C" w:rsidRPr="0041112C" w14:paraId="334369A2" w14:textId="77777777" w:rsidTr="0041112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6734E1D7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r w:rsidRPr="0041112C">
              <w:rPr>
                <w:rFonts w:ascii="Arial Narrow" w:hAnsi="Arial Narrow" w:cs="Calibri"/>
                <w:b w:val="0"/>
              </w:rPr>
              <w:t>Rude (centar)</w:t>
            </w:r>
          </w:p>
        </w:tc>
        <w:tc>
          <w:tcPr>
            <w:tcW w:w="717" w:type="dxa"/>
            <w:noWrap/>
            <w:vAlign w:val="center"/>
          </w:tcPr>
          <w:p w14:paraId="72C8D3F6" w14:textId="77777777" w:rsidR="0041112C" w:rsidRPr="0041112C" w:rsidRDefault="0041112C" w:rsidP="00411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27.5.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</w:tcPr>
          <w:p w14:paraId="1D7882EC" w14:textId="77777777" w:rsidR="0041112C" w:rsidRPr="0041112C" w:rsidRDefault="0041112C" w:rsidP="0041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15 - 17</w:t>
            </w:r>
          </w:p>
        </w:tc>
      </w:tr>
      <w:tr w:rsidR="0041112C" w:rsidRPr="0041112C" w14:paraId="225CFF99" w14:textId="77777777" w:rsidTr="0041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3C3833C9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proofErr w:type="spellStart"/>
            <w:r w:rsidRPr="0041112C">
              <w:rPr>
                <w:rFonts w:ascii="Arial Narrow" w:hAnsi="Arial Narrow" w:cs="Calibri"/>
                <w:b w:val="0"/>
              </w:rPr>
              <w:t>Braslovje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 xml:space="preserve"> (kod društvenog doma)</w:t>
            </w:r>
          </w:p>
        </w:tc>
        <w:tc>
          <w:tcPr>
            <w:tcW w:w="717" w:type="dxa"/>
            <w:noWrap/>
            <w:vAlign w:val="center"/>
          </w:tcPr>
          <w:p w14:paraId="532767E1" w14:textId="77777777" w:rsidR="0041112C" w:rsidRPr="0041112C" w:rsidRDefault="0041112C" w:rsidP="004111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27.5.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</w:tcPr>
          <w:p w14:paraId="29C915FB" w14:textId="77777777" w:rsidR="0041112C" w:rsidRPr="0041112C" w:rsidRDefault="0041112C" w:rsidP="0041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18 - 20</w:t>
            </w:r>
          </w:p>
        </w:tc>
      </w:tr>
      <w:tr w:rsidR="0041112C" w:rsidRPr="0041112C" w14:paraId="45ED134E" w14:textId="77777777" w:rsidTr="0041112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64C65A03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r w:rsidRPr="0041112C">
              <w:rPr>
                <w:rFonts w:ascii="Arial Narrow" w:hAnsi="Arial Narrow" w:cs="Calibri"/>
                <w:b w:val="0"/>
              </w:rPr>
              <w:t>Cerje Samoborsko (kod DVD-a)</w:t>
            </w:r>
          </w:p>
        </w:tc>
        <w:tc>
          <w:tcPr>
            <w:tcW w:w="717" w:type="dxa"/>
            <w:noWrap/>
            <w:vAlign w:val="center"/>
          </w:tcPr>
          <w:p w14:paraId="2877FF3B" w14:textId="77777777" w:rsidR="0041112C" w:rsidRPr="0041112C" w:rsidRDefault="0041112C" w:rsidP="00411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28.5.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</w:tcPr>
          <w:p w14:paraId="1E87419E" w14:textId="77777777" w:rsidR="0041112C" w:rsidRPr="0041112C" w:rsidRDefault="0041112C" w:rsidP="0041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15 - 17</w:t>
            </w:r>
          </w:p>
        </w:tc>
      </w:tr>
      <w:tr w:rsidR="0041112C" w:rsidRPr="0041112C" w14:paraId="24A54E1C" w14:textId="77777777" w:rsidTr="0041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330A6710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proofErr w:type="spellStart"/>
            <w:r w:rsidRPr="0041112C">
              <w:rPr>
                <w:rFonts w:ascii="Arial Narrow" w:hAnsi="Arial Narrow" w:cs="Calibri"/>
                <w:b w:val="0"/>
              </w:rPr>
              <w:t>Vrhovčak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 xml:space="preserve"> (kod zelenog otoka)</w:t>
            </w:r>
          </w:p>
        </w:tc>
        <w:tc>
          <w:tcPr>
            <w:tcW w:w="717" w:type="dxa"/>
            <w:noWrap/>
            <w:vAlign w:val="center"/>
          </w:tcPr>
          <w:p w14:paraId="31208E7B" w14:textId="77777777" w:rsidR="0041112C" w:rsidRPr="0041112C" w:rsidRDefault="0041112C" w:rsidP="004111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28.5.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</w:tcPr>
          <w:p w14:paraId="4906CAF7" w14:textId="77777777" w:rsidR="0041112C" w:rsidRPr="0041112C" w:rsidRDefault="0041112C" w:rsidP="0041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18 - 20</w:t>
            </w:r>
          </w:p>
        </w:tc>
      </w:tr>
      <w:tr w:rsidR="0041112C" w:rsidRPr="0041112C" w14:paraId="78F7086C" w14:textId="77777777" w:rsidTr="0041112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74B23C9E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r w:rsidRPr="0041112C">
              <w:rPr>
                <w:rFonts w:ascii="Arial Narrow" w:hAnsi="Arial Narrow" w:cs="Calibri"/>
                <w:b w:val="0"/>
              </w:rPr>
              <w:t>Veliki i Mali Lipovec</w:t>
            </w:r>
            <w:r w:rsidRPr="0041112C">
              <w:rPr>
                <w:rFonts w:ascii="Arial Narrow" w:hAnsi="Arial Narrow" w:cs="Calibri"/>
              </w:rPr>
              <w:t xml:space="preserve"> </w:t>
            </w:r>
            <w:r w:rsidRPr="0041112C">
              <w:rPr>
                <w:rFonts w:ascii="Arial Narrow" w:hAnsi="Arial Narrow" w:cs="Calibri"/>
                <w:b w:val="0"/>
              </w:rPr>
              <w:t xml:space="preserve">(kod </w:t>
            </w:r>
            <w:proofErr w:type="spellStart"/>
            <w:r w:rsidRPr="0041112C">
              <w:rPr>
                <w:rFonts w:ascii="Arial Narrow" w:hAnsi="Arial Narrow" w:cs="Calibri"/>
                <w:b w:val="0"/>
              </w:rPr>
              <w:t>Šoićeve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 xml:space="preserve"> kuće)</w:t>
            </w:r>
          </w:p>
        </w:tc>
        <w:tc>
          <w:tcPr>
            <w:tcW w:w="717" w:type="dxa"/>
            <w:noWrap/>
            <w:vAlign w:val="center"/>
          </w:tcPr>
          <w:p w14:paraId="74CC7F4B" w14:textId="77777777" w:rsidR="0041112C" w:rsidRPr="0041112C" w:rsidRDefault="0041112C" w:rsidP="00411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29.5.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</w:tcPr>
          <w:p w14:paraId="643C50DD" w14:textId="77777777" w:rsidR="0041112C" w:rsidRPr="0041112C" w:rsidRDefault="0041112C" w:rsidP="0041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15 - 16</w:t>
            </w:r>
          </w:p>
        </w:tc>
      </w:tr>
      <w:tr w:rsidR="0041112C" w:rsidRPr="0041112C" w14:paraId="51570214" w14:textId="77777777" w:rsidTr="00411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380B04C8" w14:textId="77777777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proofErr w:type="spellStart"/>
            <w:r w:rsidRPr="0041112C">
              <w:rPr>
                <w:rFonts w:ascii="Arial Narrow" w:hAnsi="Arial Narrow" w:cs="Calibri"/>
                <w:b w:val="0"/>
              </w:rPr>
              <w:t>Smerovišće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 xml:space="preserve"> (</w:t>
            </w:r>
            <w:proofErr w:type="spellStart"/>
            <w:r w:rsidRPr="0041112C">
              <w:rPr>
                <w:rFonts w:ascii="Arial Narrow" w:hAnsi="Arial Narrow" w:cs="Calibri"/>
                <w:b w:val="0"/>
              </w:rPr>
              <w:t>Smerovišće</w:t>
            </w:r>
            <w:proofErr w:type="spellEnd"/>
            <w:r w:rsidRPr="0041112C">
              <w:rPr>
                <w:rFonts w:ascii="Arial Narrow" w:hAnsi="Arial Narrow" w:cs="Calibri"/>
                <w:b w:val="0"/>
              </w:rPr>
              <w:t>/ Gregurić Breg)</w:t>
            </w:r>
          </w:p>
        </w:tc>
        <w:tc>
          <w:tcPr>
            <w:tcW w:w="717" w:type="dxa"/>
            <w:noWrap/>
            <w:vAlign w:val="center"/>
          </w:tcPr>
          <w:p w14:paraId="19C335B7" w14:textId="77777777" w:rsidR="0041112C" w:rsidRPr="0041112C" w:rsidRDefault="0041112C" w:rsidP="004111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29.5.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</w:tcPr>
          <w:p w14:paraId="70F064C6" w14:textId="77777777" w:rsidR="0041112C" w:rsidRPr="0041112C" w:rsidRDefault="0041112C" w:rsidP="00411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17 - 18</w:t>
            </w:r>
          </w:p>
        </w:tc>
      </w:tr>
      <w:tr w:rsidR="0041112C" w:rsidRPr="0041112C" w14:paraId="7E4B4840" w14:textId="77777777" w:rsidTr="0041112C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vAlign w:val="center"/>
          </w:tcPr>
          <w:p w14:paraId="11F7A6BD" w14:textId="09C6D9DA" w:rsidR="0041112C" w:rsidRPr="0041112C" w:rsidRDefault="0041112C" w:rsidP="0041112C">
            <w:pPr>
              <w:rPr>
                <w:rFonts w:ascii="Arial Narrow" w:hAnsi="Arial Narrow" w:cs="Calibri"/>
                <w:b w:val="0"/>
              </w:rPr>
            </w:pPr>
            <w:r w:rsidRPr="0041112C">
              <w:rPr>
                <w:rFonts w:ascii="Arial Narrow" w:hAnsi="Arial Narrow" w:cs="Calibri"/>
                <w:b w:val="0"/>
              </w:rPr>
              <w:t>Slani Dol (kod autobusne stanice)</w:t>
            </w:r>
          </w:p>
        </w:tc>
        <w:tc>
          <w:tcPr>
            <w:tcW w:w="717" w:type="dxa"/>
            <w:noWrap/>
            <w:vAlign w:val="center"/>
          </w:tcPr>
          <w:p w14:paraId="64C46298" w14:textId="77777777" w:rsidR="0041112C" w:rsidRPr="0041112C" w:rsidRDefault="0041112C" w:rsidP="004111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29.5.</w:t>
            </w:r>
          </w:p>
        </w:tc>
        <w:tc>
          <w:tcPr>
            <w:tcW w:w="1835" w:type="dxa"/>
            <w:tcBorders>
              <w:right w:val="single" w:sz="4" w:space="0" w:color="7F7F7F"/>
            </w:tcBorders>
            <w:noWrap/>
            <w:vAlign w:val="center"/>
          </w:tcPr>
          <w:p w14:paraId="5D075B6D" w14:textId="77777777" w:rsidR="0041112C" w:rsidRPr="0041112C" w:rsidRDefault="0041112C" w:rsidP="00411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</w:rPr>
            </w:pPr>
            <w:r w:rsidRPr="0041112C">
              <w:rPr>
                <w:rFonts w:ascii="Arial Narrow" w:hAnsi="Arial Narrow" w:cs="Calibri"/>
              </w:rPr>
              <w:t>19 - 20</w:t>
            </w:r>
          </w:p>
        </w:tc>
      </w:tr>
    </w:tbl>
    <w:p w14:paraId="291FAF6B" w14:textId="77777777" w:rsidR="0041112C" w:rsidRPr="0041112C" w:rsidRDefault="0041112C" w:rsidP="0041112C">
      <w:pPr>
        <w:spacing w:line="259" w:lineRule="auto"/>
        <w:jc w:val="both"/>
        <w:rPr>
          <w:rFonts w:ascii="Arial Narrow" w:eastAsia="Calibri" w:hAnsi="Arial Narrow"/>
          <w:sz w:val="18"/>
          <w:szCs w:val="18"/>
          <w:lang w:eastAsia="en-US"/>
        </w:rPr>
      </w:pPr>
    </w:p>
    <w:p w14:paraId="3F997290" w14:textId="77777777" w:rsidR="0041112C" w:rsidRPr="0041112C" w:rsidRDefault="0041112C" w:rsidP="0041112C">
      <w:pPr>
        <w:spacing w:after="160" w:line="259" w:lineRule="auto"/>
        <w:rPr>
          <w:rFonts w:ascii="Calibri" w:eastAsia="Calibri" w:hAnsi="Calibri"/>
          <w:szCs w:val="22"/>
          <w:lang w:eastAsia="en-US"/>
        </w:rPr>
      </w:pPr>
    </w:p>
    <w:p w14:paraId="5213250B" w14:textId="77777777" w:rsidR="00E02EB2" w:rsidRPr="00086285" w:rsidRDefault="00E02EB2" w:rsidP="00086285">
      <w:pPr>
        <w:rPr>
          <w:rFonts w:eastAsia="Calibri"/>
        </w:rPr>
      </w:pPr>
    </w:p>
    <w:sectPr w:rsidR="00E02EB2" w:rsidRPr="00086285" w:rsidSect="0062415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FFAC9" w14:textId="77777777" w:rsidR="00624157" w:rsidRDefault="00624157">
      <w:r>
        <w:separator/>
      </w:r>
    </w:p>
    <w:p w14:paraId="1034A326" w14:textId="77777777" w:rsidR="00624157" w:rsidRDefault="00624157"/>
  </w:endnote>
  <w:endnote w:type="continuationSeparator" w:id="0">
    <w:p w14:paraId="6169058E" w14:textId="77777777" w:rsidR="00624157" w:rsidRDefault="00624157">
      <w:r>
        <w:continuationSeparator/>
      </w:r>
    </w:p>
    <w:p w14:paraId="1507066F" w14:textId="77777777" w:rsidR="00624157" w:rsidRDefault="00624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6109" w14:textId="50E46E93" w:rsidR="00FB059D" w:rsidRDefault="005473FD">
    <w:pPr>
      <w:pStyle w:val="Podnoje"/>
    </w:pPr>
    <w:r>
      <w:rPr>
        <w:noProof/>
      </w:rPr>
      <w:drawing>
        <wp:anchor distT="0" distB="0" distL="114300" distR="114300" simplePos="0" relativeHeight="251672576" behindDoc="1" locked="0" layoutInCell="1" allowOverlap="1" wp14:anchorId="47B25E66" wp14:editId="7C2A607F">
          <wp:simplePos x="0" y="0"/>
          <wp:positionH relativeFrom="column">
            <wp:posOffset>3914140</wp:posOffset>
          </wp:positionH>
          <wp:positionV relativeFrom="paragraph">
            <wp:posOffset>-300355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974092084" name="Slika 974092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6D1A"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E86DD96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88AAC" w14:textId="77777777" w:rsidR="00624157" w:rsidRDefault="00624157">
      <w:r>
        <w:separator/>
      </w:r>
    </w:p>
    <w:p w14:paraId="02DCC387" w14:textId="77777777" w:rsidR="00624157" w:rsidRDefault="00624157"/>
  </w:footnote>
  <w:footnote w:type="continuationSeparator" w:id="0">
    <w:p w14:paraId="0FF4054C" w14:textId="77777777" w:rsidR="00624157" w:rsidRDefault="00624157">
      <w:r>
        <w:continuationSeparator/>
      </w:r>
    </w:p>
    <w:p w14:paraId="1F7BF979" w14:textId="77777777" w:rsidR="00624157" w:rsidRDefault="006241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70175626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E751" w14:textId="39B149DE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5BE70C5C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400015" cy="638546"/>
          <wp:effectExtent l="0" t="0" r="635" b="9525"/>
          <wp:wrapNone/>
          <wp:docPr id="17815392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7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3"/>
  </w:num>
  <w:num w:numId="3" w16cid:durableId="1900167987">
    <w:abstractNumId w:val="5"/>
  </w:num>
  <w:num w:numId="4" w16cid:durableId="1782530789">
    <w:abstractNumId w:val="11"/>
  </w:num>
  <w:num w:numId="5" w16cid:durableId="1344013555">
    <w:abstractNumId w:val="13"/>
  </w:num>
  <w:num w:numId="6" w16cid:durableId="259530160">
    <w:abstractNumId w:val="7"/>
  </w:num>
  <w:num w:numId="7" w16cid:durableId="2111925622">
    <w:abstractNumId w:val="21"/>
  </w:num>
  <w:num w:numId="8" w16cid:durableId="600572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2"/>
  </w:num>
  <w:num w:numId="10" w16cid:durableId="7550601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6"/>
  </w:num>
  <w:num w:numId="13" w16cid:durableId="1328555196">
    <w:abstractNumId w:val="15"/>
  </w:num>
  <w:num w:numId="14" w16cid:durableId="1339625001">
    <w:abstractNumId w:val="2"/>
  </w:num>
  <w:num w:numId="15" w16cid:durableId="1575698459">
    <w:abstractNumId w:val="9"/>
  </w:num>
  <w:num w:numId="16" w16cid:durableId="1992979697">
    <w:abstractNumId w:val="10"/>
  </w:num>
  <w:num w:numId="17" w16cid:durableId="1608153651">
    <w:abstractNumId w:val="0"/>
  </w:num>
  <w:num w:numId="18" w16cid:durableId="1734234783">
    <w:abstractNumId w:val="4"/>
  </w:num>
  <w:num w:numId="19" w16cid:durableId="940721637">
    <w:abstractNumId w:val="22"/>
  </w:num>
  <w:num w:numId="20" w16cid:durableId="9093897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8"/>
  </w:num>
  <w:num w:numId="22" w16cid:durableId="1124499004">
    <w:abstractNumId w:val="24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25"/>
  </w:num>
  <w:num w:numId="26" w16cid:durableId="594365136">
    <w:abstractNumId w:val="6"/>
  </w:num>
  <w:num w:numId="27" w16cid:durableId="1837109745">
    <w:abstractNumId w:val="20"/>
  </w:num>
  <w:num w:numId="28" w16cid:durableId="1309629554">
    <w:abstractNumId w:val="18"/>
  </w:num>
  <w:num w:numId="29" w16cid:durableId="8911889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5D78"/>
    <w:rsid w:val="00031DA4"/>
    <w:rsid w:val="000377DA"/>
    <w:rsid w:val="000403DA"/>
    <w:rsid w:val="000458B5"/>
    <w:rsid w:val="00046F37"/>
    <w:rsid w:val="0005559F"/>
    <w:rsid w:val="0006024B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5117"/>
    <w:rsid w:val="000E78F3"/>
    <w:rsid w:val="000F148B"/>
    <w:rsid w:val="000F18A9"/>
    <w:rsid w:val="000F24C0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24AD"/>
    <w:rsid w:val="00252509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28C"/>
    <w:rsid w:val="00360A3F"/>
    <w:rsid w:val="00362C64"/>
    <w:rsid w:val="0036368E"/>
    <w:rsid w:val="003648B8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D14"/>
    <w:rsid w:val="003E5B7E"/>
    <w:rsid w:val="003E5D7F"/>
    <w:rsid w:val="003F1380"/>
    <w:rsid w:val="00402D29"/>
    <w:rsid w:val="0041112C"/>
    <w:rsid w:val="00411DE3"/>
    <w:rsid w:val="0041315D"/>
    <w:rsid w:val="004133C1"/>
    <w:rsid w:val="00420956"/>
    <w:rsid w:val="00424315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C00AE"/>
    <w:rsid w:val="004C00EF"/>
    <w:rsid w:val="004C1471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3A7"/>
    <w:rsid w:val="005055DF"/>
    <w:rsid w:val="00512E58"/>
    <w:rsid w:val="00520FEA"/>
    <w:rsid w:val="00522569"/>
    <w:rsid w:val="00523711"/>
    <w:rsid w:val="0053141E"/>
    <w:rsid w:val="00533F71"/>
    <w:rsid w:val="00540F53"/>
    <w:rsid w:val="005473FD"/>
    <w:rsid w:val="0055058F"/>
    <w:rsid w:val="00554791"/>
    <w:rsid w:val="00554E19"/>
    <w:rsid w:val="00555D36"/>
    <w:rsid w:val="00557833"/>
    <w:rsid w:val="00564CE5"/>
    <w:rsid w:val="0057409D"/>
    <w:rsid w:val="00574A94"/>
    <w:rsid w:val="00574E32"/>
    <w:rsid w:val="005763F4"/>
    <w:rsid w:val="0057793B"/>
    <w:rsid w:val="005945C2"/>
    <w:rsid w:val="00596AD3"/>
    <w:rsid w:val="00597C11"/>
    <w:rsid w:val="005A1E50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F7A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415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51654"/>
    <w:rsid w:val="0065305C"/>
    <w:rsid w:val="0065314F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1151F"/>
    <w:rsid w:val="00811DBA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4BE1"/>
    <w:rsid w:val="00855AB1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2103"/>
    <w:rsid w:val="00914B3C"/>
    <w:rsid w:val="00930FE8"/>
    <w:rsid w:val="00931EBF"/>
    <w:rsid w:val="00932532"/>
    <w:rsid w:val="00932690"/>
    <w:rsid w:val="00935180"/>
    <w:rsid w:val="00941F86"/>
    <w:rsid w:val="0094733A"/>
    <w:rsid w:val="009501EC"/>
    <w:rsid w:val="0095647F"/>
    <w:rsid w:val="00965A23"/>
    <w:rsid w:val="009717F8"/>
    <w:rsid w:val="009739D0"/>
    <w:rsid w:val="00974739"/>
    <w:rsid w:val="00985D88"/>
    <w:rsid w:val="009862E3"/>
    <w:rsid w:val="00987608"/>
    <w:rsid w:val="00995975"/>
    <w:rsid w:val="009A2921"/>
    <w:rsid w:val="009A6E0F"/>
    <w:rsid w:val="009B0D9C"/>
    <w:rsid w:val="009B25D3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592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0467"/>
    <w:rsid w:val="00BA1257"/>
    <w:rsid w:val="00BA59AB"/>
    <w:rsid w:val="00BA6053"/>
    <w:rsid w:val="00BA70E2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46D3"/>
    <w:rsid w:val="00C04A3D"/>
    <w:rsid w:val="00C05E2F"/>
    <w:rsid w:val="00C132F1"/>
    <w:rsid w:val="00C1617C"/>
    <w:rsid w:val="00C22531"/>
    <w:rsid w:val="00C225C3"/>
    <w:rsid w:val="00C22DE9"/>
    <w:rsid w:val="00C24E87"/>
    <w:rsid w:val="00C253AD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2896"/>
    <w:rsid w:val="00CE3CAF"/>
    <w:rsid w:val="00CE5D28"/>
    <w:rsid w:val="00CF05C4"/>
    <w:rsid w:val="00CF07F6"/>
    <w:rsid w:val="00CF3F75"/>
    <w:rsid w:val="00CF5F12"/>
    <w:rsid w:val="00D047C0"/>
    <w:rsid w:val="00D06D7A"/>
    <w:rsid w:val="00D1030C"/>
    <w:rsid w:val="00D17748"/>
    <w:rsid w:val="00D202E2"/>
    <w:rsid w:val="00D21265"/>
    <w:rsid w:val="00D23590"/>
    <w:rsid w:val="00D279FD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041C"/>
    <w:rsid w:val="00D839E5"/>
    <w:rsid w:val="00D90D32"/>
    <w:rsid w:val="00D9333A"/>
    <w:rsid w:val="00D93C76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8263D"/>
    <w:rsid w:val="00E85EAD"/>
    <w:rsid w:val="00E86733"/>
    <w:rsid w:val="00E92868"/>
    <w:rsid w:val="00E94AF0"/>
    <w:rsid w:val="00E96139"/>
    <w:rsid w:val="00E97786"/>
    <w:rsid w:val="00EA3C86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40E3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64BC"/>
    <w:rsid w:val="00F83721"/>
    <w:rsid w:val="00F8598A"/>
    <w:rsid w:val="00F907B6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AEF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binatablica22">
    <w:name w:val="Obična tablica 22"/>
    <w:basedOn w:val="Obinatablica"/>
    <w:next w:val="Obinatablica2"/>
    <w:uiPriority w:val="42"/>
    <w:rsid w:val="0041112C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20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1988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5</cp:revision>
  <cp:lastPrinted>2024-05-03T06:54:00Z</cp:lastPrinted>
  <dcterms:created xsi:type="dcterms:W3CDTF">2024-05-03T06:36:00Z</dcterms:created>
  <dcterms:modified xsi:type="dcterms:W3CDTF">2024-05-03T06:57:00Z</dcterms:modified>
</cp:coreProperties>
</file>