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156C71FD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D52D52">
        <w:rPr>
          <w:rFonts w:eastAsia="Calibri" w:cs="Arial"/>
          <w:b/>
          <w:i/>
          <w:szCs w:val="22"/>
          <w:lang w:eastAsia="en-US"/>
        </w:rPr>
        <w:t>4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306140BA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146DBB">
        <w:rPr>
          <w:rFonts w:eastAsia="Calibri" w:cs="Arial"/>
          <w:szCs w:val="22"/>
          <w:lang w:eastAsia="en-US"/>
        </w:rPr>
        <w:t>1</w:t>
      </w:r>
      <w:r w:rsidR="00D52D52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>.</w:t>
      </w:r>
      <w:r w:rsidR="002C75A9">
        <w:rPr>
          <w:rFonts w:eastAsia="Calibri" w:cs="Arial"/>
          <w:szCs w:val="22"/>
          <w:lang w:eastAsia="en-US"/>
        </w:rPr>
        <w:t>1</w:t>
      </w:r>
      <w:r w:rsidR="00D52D52">
        <w:rPr>
          <w:rFonts w:eastAsia="Calibri" w:cs="Arial"/>
          <w:szCs w:val="22"/>
          <w:lang w:eastAsia="en-US"/>
        </w:rPr>
        <w:t>2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</w:t>
      </w:r>
      <w:r w:rsidR="00D52D52">
        <w:rPr>
          <w:rFonts w:eastAsia="Calibri" w:cs="Arial"/>
          <w:szCs w:val="22"/>
          <w:lang w:eastAsia="en-US"/>
        </w:rPr>
        <w:t>4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4838FB10" w14:textId="77777777" w:rsidR="00D52D52" w:rsidRPr="00D52D52" w:rsidRDefault="00D52D52" w:rsidP="00D52D52">
      <w:pPr>
        <w:spacing w:after="160"/>
        <w:jc w:val="both"/>
        <w:rPr>
          <w:rFonts w:cs="Arial"/>
        </w:rPr>
      </w:pPr>
      <w:r w:rsidRPr="00D52D52">
        <w:rPr>
          <w:rFonts w:cs="Arial"/>
        </w:rPr>
        <w:t xml:space="preserve">Predsjednik Nadzornog odbora Hrvoje </w:t>
      </w:r>
      <w:proofErr w:type="spellStart"/>
      <w:r w:rsidRPr="00D52D52">
        <w:rPr>
          <w:rFonts w:cs="Arial"/>
        </w:rPr>
        <w:t>Pemper</w:t>
      </w:r>
      <w:proofErr w:type="spellEnd"/>
      <w:r w:rsidRPr="00D52D52">
        <w:rPr>
          <w:rFonts w:cs="Arial"/>
        </w:rPr>
        <w:t xml:space="preserve"> utvrđuje da su na sjednici nazočni svi članovi Nadzornog odbora te utvrđuje kvorum. </w:t>
      </w:r>
    </w:p>
    <w:p w14:paraId="224AD552" w14:textId="37173511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1D8D6C8D" w14:textId="7A8CC5A8" w:rsidR="002C75A9" w:rsidRDefault="00782B1F" w:rsidP="002C75A9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213408284"/>
      <w:bookmarkStart w:id="1" w:name="_Hlk186713326"/>
      <w:bookmarkStart w:id="2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146DBB" w:rsidRPr="00146DBB">
        <w:rPr>
          <w:rFonts w:eastAsia="Calibri" w:cs="Arial"/>
          <w:b/>
          <w:szCs w:val="22"/>
          <w:lang w:eastAsia="en-US"/>
        </w:rPr>
        <w:t>Verifikacija zapisnika s 2</w:t>
      </w:r>
      <w:r w:rsidR="00D52D52">
        <w:rPr>
          <w:rFonts w:eastAsia="Calibri" w:cs="Arial"/>
          <w:b/>
          <w:szCs w:val="22"/>
          <w:lang w:eastAsia="en-US"/>
        </w:rPr>
        <w:t>3</w:t>
      </w:r>
      <w:r w:rsidR="00146DBB" w:rsidRPr="00146DBB">
        <w:rPr>
          <w:rFonts w:eastAsia="Calibri" w:cs="Arial"/>
          <w:b/>
          <w:szCs w:val="22"/>
          <w:lang w:eastAsia="en-US"/>
        </w:rPr>
        <w:t xml:space="preserve">. sjednice Nadzornog odbora održane dana </w:t>
      </w:r>
      <w:r w:rsidR="00D52D52">
        <w:rPr>
          <w:rFonts w:eastAsia="Calibri" w:cs="Arial"/>
          <w:b/>
          <w:szCs w:val="22"/>
          <w:lang w:eastAsia="en-US"/>
        </w:rPr>
        <w:t>10</w:t>
      </w:r>
      <w:r w:rsidR="00146DBB" w:rsidRPr="00146DBB">
        <w:rPr>
          <w:rFonts w:eastAsia="Calibri" w:cs="Arial"/>
          <w:b/>
          <w:szCs w:val="22"/>
          <w:lang w:eastAsia="en-US"/>
        </w:rPr>
        <w:t>.1</w:t>
      </w:r>
      <w:r w:rsidR="00D52D52">
        <w:rPr>
          <w:rFonts w:eastAsia="Calibri" w:cs="Arial"/>
          <w:b/>
          <w:szCs w:val="22"/>
          <w:lang w:eastAsia="en-US"/>
        </w:rPr>
        <w:t>1</w:t>
      </w:r>
      <w:r w:rsidR="00146DBB" w:rsidRPr="00146DBB">
        <w:rPr>
          <w:rFonts w:eastAsia="Calibri" w:cs="Arial"/>
          <w:b/>
          <w:szCs w:val="22"/>
          <w:lang w:eastAsia="en-US"/>
        </w:rPr>
        <w:t>.2025. godine</w:t>
      </w:r>
    </w:p>
    <w:p w14:paraId="29426A4F" w14:textId="77777777" w:rsidR="00CF39CF" w:rsidRDefault="00CF39CF" w:rsidP="00CF39C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220580644"/>
      <w:bookmarkEnd w:id="0"/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73F521E7" w14:textId="4E22F910" w:rsidR="00CF39CF" w:rsidRDefault="00CF39CF" w:rsidP="00CF39C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2</w:t>
      </w:r>
      <w:r w:rsidR="00D52D52">
        <w:rPr>
          <w:rFonts w:eastAsia="Calibri" w:cs="Arial"/>
          <w:i/>
          <w:iCs/>
          <w:szCs w:val="22"/>
          <w:lang w:eastAsia="en-US"/>
        </w:rPr>
        <w:t>3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D52D52">
        <w:rPr>
          <w:rFonts w:eastAsia="Calibri" w:cs="Arial"/>
          <w:i/>
          <w:iCs/>
          <w:szCs w:val="22"/>
          <w:lang w:eastAsia="en-US"/>
        </w:rPr>
        <w:t>10</w:t>
      </w:r>
      <w:r>
        <w:rPr>
          <w:rFonts w:eastAsia="Calibri" w:cs="Arial"/>
          <w:i/>
          <w:iCs/>
          <w:szCs w:val="22"/>
          <w:lang w:eastAsia="en-US"/>
        </w:rPr>
        <w:t>.1</w:t>
      </w:r>
      <w:r w:rsidR="00D52D52">
        <w:rPr>
          <w:rFonts w:eastAsia="Calibri" w:cs="Arial"/>
          <w:i/>
          <w:iCs/>
          <w:szCs w:val="22"/>
          <w:lang w:eastAsia="en-US"/>
        </w:rPr>
        <w:t>1</w:t>
      </w:r>
      <w:r>
        <w:rPr>
          <w:rFonts w:eastAsia="Calibri" w:cs="Arial"/>
          <w:i/>
          <w:iCs/>
          <w:szCs w:val="22"/>
          <w:lang w:eastAsia="en-US"/>
        </w:rPr>
        <w:t>.2025. godine.</w:t>
      </w:r>
    </w:p>
    <w:bookmarkEnd w:id="3"/>
    <w:p w14:paraId="717FD241" w14:textId="77777777" w:rsidR="00FA1CC6" w:rsidRDefault="00DA2BDE" w:rsidP="00FA1CC6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 w:rsidR="002C75A9">
        <w:rPr>
          <w:rFonts w:cs="Arial"/>
          <w:b/>
          <w:bCs/>
        </w:rPr>
        <w:t>.</w:t>
      </w:r>
      <w:r w:rsidR="002C75A9" w:rsidRPr="002C75A9">
        <w:t xml:space="preserve"> </w:t>
      </w:r>
      <w:bookmarkStart w:id="4" w:name="_Hlk102718664"/>
      <w:bookmarkEnd w:id="1"/>
      <w:bookmarkEnd w:id="2"/>
      <w:r w:rsidR="00FA1CC6" w:rsidRPr="003E3E69">
        <w:rPr>
          <w:rFonts w:eastAsia="Calibri" w:cs="Arial"/>
          <w:b/>
          <w:szCs w:val="22"/>
          <w:lang w:eastAsia="en-US"/>
        </w:rPr>
        <w:t>Usvajanje Poslovnog plana za 2026. godinu</w:t>
      </w:r>
    </w:p>
    <w:p w14:paraId="593794D6" w14:textId="7948CE70" w:rsidR="00FA1CC6" w:rsidRDefault="00FA1CC6" w:rsidP="00FA1CC6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CB24C63" w14:textId="36AA9DA8" w:rsidR="00FA1CC6" w:rsidRDefault="00FA1CC6" w:rsidP="00CF39CF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FA1CC6">
        <w:rPr>
          <w:rFonts w:eastAsia="Calibri" w:cs="Arial"/>
          <w:i/>
          <w:iCs/>
          <w:szCs w:val="22"/>
          <w:lang w:eastAsia="en-US"/>
        </w:rPr>
        <w:t>Usvaja se Poslovni plan za 2026. godinu.</w:t>
      </w:r>
    </w:p>
    <w:p w14:paraId="65A496BC" w14:textId="316C9B77" w:rsidR="00FA1CC6" w:rsidRDefault="00FA1CC6" w:rsidP="00FA1CC6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4</w:t>
      </w:r>
      <w:r>
        <w:rPr>
          <w:rFonts w:cs="Arial"/>
          <w:b/>
          <w:bCs/>
        </w:rPr>
        <w:t>.</w:t>
      </w:r>
      <w:r w:rsidRPr="002C75A9">
        <w:t xml:space="preserve"> </w:t>
      </w:r>
      <w:r w:rsidRPr="00FA1CC6">
        <w:rPr>
          <w:rFonts w:eastAsia="Calibri" w:cs="Arial"/>
          <w:b/>
          <w:szCs w:val="22"/>
          <w:lang w:eastAsia="en-US"/>
        </w:rPr>
        <w:t>Usvajanje Plana nabave za 2026. godinu</w:t>
      </w:r>
    </w:p>
    <w:p w14:paraId="76379AFC" w14:textId="77777777" w:rsidR="00FA1CC6" w:rsidRDefault="00FA1CC6" w:rsidP="00FA1CC6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4E41BCF1" w14:textId="50D89048" w:rsidR="00FA1CC6" w:rsidRDefault="00FA1CC6" w:rsidP="00FA1CC6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FA1CC6">
        <w:rPr>
          <w:rFonts w:eastAsia="Calibri" w:cs="Arial"/>
          <w:i/>
          <w:iCs/>
          <w:szCs w:val="22"/>
          <w:lang w:eastAsia="en-US"/>
        </w:rPr>
        <w:t xml:space="preserve">Usvaja se </w:t>
      </w:r>
      <w:r>
        <w:rPr>
          <w:rFonts w:eastAsia="Calibri" w:cs="Arial"/>
          <w:i/>
          <w:iCs/>
          <w:szCs w:val="22"/>
          <w:lang w:eastAsia="en-US"/>
        </w:rPr>
        <w:t>Plan nabave</w:t>
      </w:r>
      <w:r w:rsidRPr="00FA1CC6">
        <w:rPr>
          <w:rFonts w:eastAsia="Calibri" w:cs="Arial"/>
          <w:i/>
          <w:iCs/>
          <w:szCs w:val="22"/>
          <w:lang w:eastAsia="en-US"/>
        </w:rPr>
        <w:t xml:space="preserve"> za 2026. godinu.</w:t>
      </w:r>
    </w:p>
    <w:p w14:paraId="24B134E3" w14:textId="77777777" w:rsidR="006F5570" w:rsidRDefault="006F5570" w:rsidP="006F5570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5.</w:t>
      </w:r>
      <w:r>
        <w:rPr>
          <w:rFonts w:eastAsia="Calibri" w:cs="Arial"/>
          <w:bCs/>
          <w:szCs w:val="22"/>
          <w:lang w:eastAsia="en-US"/>
        </w:rPr>
        <w:t xml:space="preserve"> </w:t>
      </w:r>
      <w:r w:rsidRPr="00EC0687">
        <w:rPr>
          <w:rFonts w:eastAsia="Calibri" w:cs="Arial"/>
          <w:b/>
          <w:bCs/>
          <w:szCs w:val="22"/>
          <w:lang w:eastAsia="en-US"/>
        </w:rPr>
        <w:t>Kalendar redovitih sjednica Nadzornog odbora</w:t>
      </w:r>
    </w:p>
    <w:p w14:paraId="3D46AB4D" w14:textId="77777777" w:rsidR="006F5570" w:rsidRDefault="006F5570" w:rsidP="006F5570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bookmarkStart w:id="5" w:name="_Hlk202252526"/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bookmarkEnd w:id="5"/>
    <w:p w14:paraId="5B2683B6" w14:textId="091ACB3A" w:rsidR="006F5570" w:rsidRDefault="006F5570" w:rsidP="006F5570">
      <w:pPr>
        <w:spacing w:after="160"/>
        <w:jc w:val="both"/>
        <w:rPr>
          <w:rFonts w:cs="Arial"/>
          <w:i/>
          <w:iCs/>
        </w:rPr>
      </w:pPr>
      <w:r w:rsidRPr="00EC0687">
        <w:rPr>
          <w:rFonts w:cs="Arial"/>
          <w:i/>
          <w:iCs/>
        </w:rPr>
        <w:t>Usvaja se kalendar redovitih sjednica Nadzornog odbora za 202</w:t>
      </w:r>
      <w:r>
        <w:rPr>
          <w:rFonts w:cs="Arial"/>
          <w:i/>
          <w:iCs/>
        </w:rPr>
        <w:t>6</w:t>
      </w:r>
      <w:r w:rsidRPr="00EC0687">
        <w:rPr>
          <w:rFonts w:cs="Arial"/>
          <w:i/>
          <w:iCs/>
        </w:rPr>
        <w:t>. godinu.</w:t>
      </w:r>
    </w:p>
    <w:p w14:paraId="74B53522" w14:textId="00168594" w:rsidR="003E225F" w:rsidRDefault="006F5570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6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4"/>
      <w:r w:rsidR="00DA2BDE">
        <w:rPr>
          <w:rFonts w:eastAsia="Calibri" w:cs="Arial"/>
          <w:b/>
          <w:szCs w:val="22"/>
          <w:lang w:eastAsia="en-US"/>
        </w:rPr>
        <w:t>Razno</w:t>
      </w:r>
    </w:p>
    <w:p w14:paraId="1A232DAC" w14:textId="77777777" w:rsidR="00CF39CF" w:rsidRDefault="00CF39CF" w:rsidP="00CF39C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6E5CBECC" w14:textId="77777777" w:rsidR="00CF39CF" w:rsidRDefault="00CF39CF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</w:p>
    <w:sectPr w:rsidR="00CF39C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5B98" w14:textId="77777777" w:rsidR="00910468" w:rsidRDefault="00910468">
      <w:r>
        <w:separator/>
      </w:r>
    </w:p>
    <w:p w14:paraId="18209E01" w14:textId="77777777" w:rsidR="00910468" w:rsidRDefault="00910468"/>
  </w:endnote>
  <w:endnote w:type="continuationSeparator" w:id="0">
    <w:p w14:paraId="3F612C00" w14:textId="77777777" w:rsidR="00910468" w:rsidRDefault="00910468">
      <w:r>
        <w:continuationSeparator/>
      </w:r>
    </w:p>
    <w:p w14:paraId="0DE1E308" w14:textId="77777777" w:rsidR="00910468" w:rsidRDefault="00910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A2B7" w14:textId="77777777" w:rsidR="00910468" w:rsidRDefault="00910468">
      <w:r>
        <w:separator/>
      </w:r>
    </w:p>
    <w:p w14:paraId="49CF26FD" w14:textId="77777777" w:rsidR="00910468" w:rsidRDefault="00910468"/>
  </w:footnote>
  <w:footnote w:type="continuationSeparator" w:id="0">
    <w:p w14:paraId="41FA4787" w14:textId="77777777" w:rsidR="00910468" w:rsidRDefault="00910468">
      <w:r>
        <w:continuationSeparator/>
      </w:r>
    </w:p>
    <w:p w14:paraId="3996CF40" w14:textId="77777777" w:rsidR="00910468" w:rsidRDefault="00910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0DE"/>
    <w:multiLevelType w:val="hybridMultilevel"/>
    <w:tmpl w:val="898E770E"/>
    <w:lvl w:ilvl="0" w:tplc="EDB039CA">
      <w:start w:val="1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9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1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7"/>
  </w:num>
  <w:num w:numId="20" w16cid:durableId="9093897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0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6"/>
  </w:num>
  <w:num w:numId="34" w16cid:durableId="985621091">
    <w:abstractNumId w:val="26"/>
  </w:num>
  <w:num w:numId="35" w16cid:durableId="165348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0DAB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431C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D45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6DBB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3F61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5A9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2580A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09DE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5570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86DE7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468"/>
    <w:rsid w:val="00910FDA"/>
    <w:rsid w:val="00912103"/>
    <w:rsid w:val="00914B3C"/>
    <w:rsid w:val="0091501C"/>
    <w:rsid w:val="00924CD7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0507F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3DA0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9CF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2D52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2BDE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1CC6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CC6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916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15</cp:revision>
  <cp:lastPrinted>2025-01-03T08:50:00Z</cp:lastPrinted>
  <dcterms:created xsi:type="dcterms:W3CDTF">2025-07-01T06:59:00Z</dcterms:created>
  <dcterms:modified xsi:type="dcterms:W3CDTF">2026-01-29T11:06:00Z</dcterms:modified>
</cp:coreProperties>
</file>