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DE3DE" w14:textId="4DCC500D" w:rsidR="00FA3565" w:rsidRDefault="00C96D84" w:rsidP="00C96D84">
      <w:pPr>
        <w:jc w:val="center"/>
        <w:rPr>
          <w:rFonts w:cs="Arial"/>
          <w:b/>
          <w:bCs/>
          <w:sz w:val="32"/>
          <w:szCs w:val="32"/>
        </w:rPr>
      </w:pPr>
      <w:r w:rsidRPr="007E0D0C">
        <w:rPr>
          <w:rFonts w:cs="Arial"/>
          <w:b/>
          <w:bCs/>
          <w:sz w:val="32"/>
          <w:szCs w:val="32"/>
        </w:rPr>
        <w:t xml:space="preserve">RASPORED I LOKACIJE MOBILNOG RECIKLAŽOG DVORIŠTA ZA </w:t>
      </w:r>
      <w:r>
        <w:rPr>
          <w:rFonts w:cs="Arial"/>
          <w:b/>
          <w:bCs/>
          <w:sz w:val="32"/>
          <w:szCs w:val="32"/>
        </w:rPr>
        <w:t xml:space="preserve">MJESEC </w:t>
      </w:r>
      <w:r w:rsidR="001C7F70">
        <w:rPr>
          <w:rFonts w:cs="Arial"/>
          <w:b/>
          <w:bCs/>
          <w:sz w:val="32"/>
          <w:szCs w:val="32"/>
        </w:rPr>
        <w:t>LISTOPAD</w:t>
      </w:r>
      <w:r w:rsidRPr="007E0D0C">
        <w:rPr>
          <w:rFonts w:cs="Arial"/>
          <w:b/>
          <w:bCs/>
          <w:sz w:val="32"/>
          <w:szCs w:val="32"/>
        </w:rPr>
        <w:t xml:space="preserve"> 202</w:t>
      </w:r>
      <w:r>
        <w:rPr>
          <w:rFonts w:cs="Arial"/>
          <w:b/>
          <w:bCs/>
          <w:sz w:val="32"/>
          <w:szCs w:val="32"/>
        </w:rPr>
        <w:t>2</w:t>
      </w:r>
      <w:r w:rsidRPr="007E0D0C">
        <w:rPr>
          <w:rFonts w:cs="Arial"/>
          <w:b/>
          <w:bCs/>
          <w:sz w:val="32"/>
          <w:szCs w:val="32"/>
        </w:rPr>
        <w:t>. GODINE</w:t>
      </w:r>
    </w:p>
    <w:p w14:paraId="26DD6956" w14:textId="77777777" w:rsidR="001C7F70" w:rsidRDefault="001C7F70" w:rsidP="00C96D84">
      <w:pPr>
        <w:jc w:val="center"/>
      </w:pPr>
    </w:p>
    <w:tbl>
      <w:tblPr>
        <w:tblStyle w:val="Obinatablica21"/>
        <w:tblpPr w:leftFromText="180" w:rightFromText="180" w:vertAnchor="text" w:horzAnchor="margin" w:tblpXSpec="center" w:tblpY="122"/>
        <w:tblW w:w="858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ook w:val="04A0" w:firstRow="1" w:lastRow="0" w:firstColumn="1" w:lastColumn="0" w:noHBand="0" w:noVBand="1"/>
      </w:tblPr>
      <w:tblGrid>
        <w:gridCol w:w="3544"/>
        <w:gridCol w:w="2410"/>
        <w:gridCol w:w="2627"/>
      </w:tblGrid>
      <w:tr w:rsidR="00C96D84" w:rsidRPr="00C96D84" w14:paraId="6B1700C6" w14:textId="77777777" w:rsidTr="00A53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37380776" w14:textId="77777777" w:rsidR="00C96D84" w:rsidRPr="00C96D84" w:rsidRDefault="00C96D84" w:rsidP="00A53C4F">
            <w:pPr>
              <w:ind w:left="34"/>
              <w:jc w:val="center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MJESNI ODBOR - NASELJE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14:paraId="7B82FC53" w14:textId="3E495224" w:rsidR="00C96D84" w:rsidRPr="00C96D84" w:rsidRDefault="00C96D84" w:rsidP="00A53C4F">
            <w:pPr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I</w:t>
            </w:r>
            <w:r w:rsidR="00D00146">
              <w:rPr>
                <w:rFonts w:ascii="Arial Narrow" w:hAnsi="Arial Narrow" w:cs="Calibri"/>
                <w:color w:val="000000"/>
              </w:rPr>
              <w:t>I</w:t>
            </w:r>
            <w:r w:rsidRPr="00C96D84">
              <w:rPr>
                <w:rFonts w:ascii="Arial Narrow" w:hAnsi="Arial Narrow" w:cs="Calibri"/>
                <w:color w:val="000000"/>
              </w:rPr>
              <w:t>. ODVOZ</w:t>
            </w:r>
          </w:p>
        </w:tc>
      </w:tr>
      <w:tr w:rsidR="00C96D84" w:rsidRPr="00C96D84" w14:paraId="0A747EEF" w14:textId="77777777" w:rsidTr="00A53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6C85993F" w14:textId="77777777" w:rsidR="00C96D84" w:rsidRPr="00C96D84" w:rsidRDefault="00C96D84" w:rsidP="00A53C4F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hideMark/>
          </w:tcPr>
          <w:p w14:paraId="5C5506B0" w14:textId="77777777" w:rsidR="00C96D84" w:rsidRPr="00C96D84" w:rsidRDefault="00C96D84" w:rsidP="00A53C4F">
            <w:pPr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</w:rPr>
            </w:pPr>
            <w:r w:rsidRPr="00C96D84">
              <w:rPr>
                <w:rFonts w:ascii="Arial Narrow" w:hAnsi="Arial Narrow" w:cs="Calibri"/>
                <w:bCs/>
                <w:color w:val="000000"/>
              </w:rPr>
              <w:t>DATUM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hideMark/>
          </w:tcPr>
          <w:p w14:paraId="44EE7111" w14:textId="77777777" w:rsidR="00C96D84" w:rsidRPr="00C96D84" w:rsidRDefault="00C96D84" w:rsidP="00A53C4F">
            <w:pPr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</w:rPr>
            </w:pPr>
            <w:r w:rsidRPr="00C96D84">
              <w:rPr>
                <w:rFonts w:ascii="Arial Narrow" w:hAnsi="Arial Narrow" w:cs="Calibri"/>
                <w:bCs/>
                <w:color w:val="000000"/>
              </w:rPr>
              <w:t>VRIJEME</w:t>
            </w:r>
          </w:p>
        </w:tc>
      </w:tr>
      <w:tr w:rsidR="001C7F70" w:rsidRPr="00C96D84" w14:paraId="08DFEDD7" w14:textId="77777777" w:rsidTr="00EB0CB4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777EC0C9" w14:textId="77777777" w:rsidR="001C7F70" w:rsidRPr="00C96D84" w:rsidRDefault="001C7F70" w:rsidP="00EB0CB4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Bregana</w:t>
            </w:r>
          </w:p>
          <w:p w14:paraId="54B6E30B" w14:textId="77777777" w:rsidR="001C7F70" w:rsidRPr="00C96D84" w:rsidRDefault="001C7F70" w:rsidP="00EB0CB4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(Samoborska 7 - iza tržnice)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0730F8F0" w14:textId="77777777" w:rsidR="001C7F70" w:rsidRPr="00C96D84" w:rsidRDefault="001C7F70" w:rsidP="00EB0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10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7CCABDCA" w14:textId="77777777" w:rsidR="001C7F70" w:rsidRPr="00C96D84" w:rsidRDefault="001C7F70" w:rsidP="00EB0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15 - 20</w:t>
            </w:r>
          </w:p>
        </w:tc>
      </w:tr>
      <w:tr w:rsidR="001C7F70" w:rsidRPr="00C96D84" w14:paraId="66E857AB" w14:textId="77777777" w:rsidTr="00EB0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1B40389" w14:textId="77777777" w:rsidR="001C7F70" w:rsidRPr="00C96D84" w:rsidRDefault="001C7F70" w:rsidP="00EB0CB4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Podvrh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, Mala Jazbina (Obrtnička ulica/ </w:t>
            </w: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Volavec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>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41F85B9D" w14:textId="77777777" w:rsidR="001C7F70" w:rsidRPr="00C96D84" w:rsidRDefault="001C7F70" w:rsidP="00EB0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4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10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6FDF5C64" w14:textId="77777777" w:rsidR="001C7F70" w:rsidRPr="00C96D84" w:rsidRDefault="001C7F70" w:rsidP="00EB0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1C7F70" w:rsidRPr="00C96D84" w14:paraId="2BA92F5A" w14:textId="77777777" w:rsidTr="00EB0CB4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7A783853" w14:textId="77777777" w:rsidR="001C7F70" w:rsidRPr="00C96D84" w:rsidRDefault="001C7F70" w:rsidP="00EB0CB4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Lug Samoborski</w:t>
            </w:r>
          </w:p>
          <w:p w14:paraId="7115B5FF" w14:textId="77777777" w:rsidR="001C7F70" w:rsidRPr="00C96D84" w:rsidRDefault="001C7F70" w:rsidP="00EB0CB4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zelenog otoka)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68F3DC90" w14:textId="77777777" w:rsidR="001C7F70" w:rsidRPr="00C96D84" w:rsidRDefault="001C7F70" w:rsidP="00EB0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4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10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6E6173ED" w14:textId="77777777" w:rsidR="001C7F70" w:rsidRPr="00C96D84" w:rsidRDefault="001C7F70" w:rsidP="00EB0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1C7F70" w:rsidRPr="00C96D84" w14:paraId="67FB69EC" w14:textId="77777777" w:rsidTr="00EB0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48A6B09" w14:textId="77777777" w:rsidR="001C7F70" w:rsidRPr="00C96D84" w:rsidRDefault="001C7F70" w:rsidP="00EB0CB4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Klokočevec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Samoborski</w:t>
            </w:r>
          </w:p>
          <w:p w14:paraId="1D38FBDB" w14:textId="77777777" w:rsidR="001C7F70" w:rsidRPr="00C96D84" w:rsidRDefault="001C7F70" w:rsidP="00EB0CB4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zelenog otoka)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E22D441" w14:textId="77777777" w:rsidR="001C7F70" w:rsidRPr="00C96D84" w:rsidRDefault="001C7F70" w:rsidP="00EB0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5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10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09359756" w14:textId="77777777" w:rsidR="001C7F70" w:rsidRPr="00C96D84" w:rsidRDefault="001C7F70" w:rsidP="00EB0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1C7F70" w:rsidRPr="00C96D84" w14:paraId="5105AF8A" w14:textId="77777777" w:rsidTr="00EB0CB4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331B7EF7" w14:textId="77777777" w:rsidR="001C7F70" w:rsidRPr="00C96D84" w:rsidRDefault="001C7F70" w:rsidP="00EB0CB4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Grdanjci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(kod DVD-a)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40E2A9B7" w14:textId="77777777" w:rsidR="001C7F70" w:rsidRPr="00C96D84" w:rsidRDefault="001C7F70" w:rsidP="00EB0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5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10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52959F1B" w14:textId="77777777" w:rsidR="001C7F70" w:rsidRPr="00C96D84" w:rsidRDefault="001C7F70" w:rsidP="00EB0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1C7F70" w:rsidRPr="00C96D84" w14:paraId="665B2E2B" w14:textId="77777777" w:rsidTr="00EB0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22C2E14" w14:textId="77777777" w:rsidR="001C7F70" w:rsidRPr="00C96D84" w:rsidRDefault="001C7F70" w:rsidP="00EB0CB4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Bobovica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(centar)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3F09326" w14:textId="77777777" w:rsidR="001C7F70" w:rsidRPr="00C96D84" w:rsidRDefault="001C7F70" w:rsidP="00EB0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6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10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4F4A097F" w14:textId="77777777" w:rsidR="001C7F70" w:rsidRPr="00C96D84" w:rsidRDefault="001C7F70" w:rsidP="00EB0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1C7F70" w:rsidRPr="00C96D84" w14:paraId="25FE7A3A" w14:textId="77777777" w:rsidTr="00EB0CB4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53070A13" w14:textId="77777777" w:rsidR="001C7F70" w:rsidRPr="00C96D84" w:rsidRDefault="001C7F70" w:rsidP="00EB0CB4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Samoborski Otok (kod DVD-a)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501A6EAA" w14:textId="77777777" w:rsidR="001C7F70" w:rsidRPr="00C96D84" w:rsidRDefault="001C7F70" w:rsidP="00EB0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6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10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211461F3" w14:textId="77777777" w:rsidR="001C7F70" w:rsidRPr="00C96D84" w:rsidRDefault="001C7F70" w:rsidP="00EB0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1C7F70" w:rsidRPr="00C96D84" w14:paraId="2C01643E" w14:textId="77777777" w:rsidTr="00EB0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EA3B978" w14:textId="77777777" w:rsidR="001C7F70" w:rsidRPr="00C96D84" w:rsidRDefault="001C7F70" w:rsidP="00EB0CB4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Otruševec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(kod trgovine)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A0F057C" w14:textId="77777777" w:rsidR="001C7F70" w:rsidRPr="00C96D84" w:rsidRDefault="001C7F70" w:rsidP="00EB0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10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10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0D525E89" w14:textId="77777777" w:rsidR="001C7F70" w:rsidRPr="00C96D84" w:rsidRDefault="001C7F70" w:rsidP="00EB0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1C7F70" w:rsidRPr="00C96D84" w14:paraId="05D9B497" w14:textId="77777777" w:rsidTr="00EB0CB4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4C6F7A63" w14:textId="77777777" w:rsidR="001C7F70" w:rsidRPr="00C96D84" w:rsidRDefault="001C7F70" w:rsidP="00EB0CB4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Dubrava Samoborska </w:t>
            </w:r>
          </w:p>
          <w:p w14:paraId="6BB6F5F6" w14:textId="77777777" w:rsidR="001C7F70" w:rsidRPr="00C96D84" w:rsidRDefault="001C7F70" w:rsidP="00EB0CB4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autobusne stanice)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6506E1F0" w14:textId="77777777" w:rsidR="001C7F70" w:rsidRPr="00C96D84" w:rsidRDefault="001C7F70" w:rsidP="00EB0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10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10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5416B2E4" w14:textId="77777777" w:rsidR="001C7F70" w:rsidRPr="00C96D84" w:rsidRDefault="001C7F70" w:rsidP="00EB0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1C7F70" w:rsidRPr="00C96D84" w14:paraId="3AD52B74" w14:textId="77777777" w:rsidTr="00EB0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BF1BD94" w14:textId="77777777" w:rsidR="001C7F70" w:rsidRPr="00C96D84" w:rsidRDefault="001C7F70" w:rsidP="00EB0CB4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Gradna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(kod društvenog doma)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4029D7F" w14:textId="77777777" w:rsidR="001C7F70" w:rsidRPr="00C96D84" w:rsidRDefault="001C7F70" w:rsidP="00EB0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11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10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0360FCF6" w14:textId="77777777" w:rsidR="001C7F70" w:rsidRPr="00C96D84" w:rsidRDefault="001C7F70" w:rsidP="00EB0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1C7F70" w:rsidRPr="00C96D84" w14:paraId="6E8B3FBA" w14:textId="77777777" w:rsidTr="00EB0CB4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1EF0E2ED" w14:textId="77777777" w:rsidR="001C7F70" w:rsidRPr="00C96D84" w:rsidRDefault="001C7F70" w:rsidP="00EB0CB4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Celine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Samoborske</w:t>
            </w:r>
          </w:p>
          <w:p w14:paraId="1A3E5326" w14:textId="77777777" w:rsidR="001C7F70" w:rsidRPr="00C96D84" w:rsidRDefault="001C7F70" w:rsidP="00EB0CB4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društvenog doma)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6408A35B" w14:textId="77777777" w:rsidR="001C7F70" w:rsidRPr="00C96D84" w:rsidRDefault="001C7F70" w:rsidP="00EB0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11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10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3A6FCFFF" w14:textId="77777777" w:rsidR="001C7F70" w:rsidRPr="00C96D84" w:rsidRDefault="001C7F70" w:rsidP="00EB0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1C7F70" w:rsidRPr="00C96D84" w14:paraId="1B105DAC" w14:textId="77777777" w:rsidTr="00EB0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F18B775" w14:textId="77777777" w:rsidR="001C7F70" w:rsidRPr="00C96D84" w:rsidRDefault="001C7F70" w:rsidP="00EB0CB4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Medsave</w:t>
            </w:r>
            <w:proofErr w:type="spellEnd"/>
          </w:p>
          <w:p w14:paraId="2242EB22" w14:textId="77777777" w:rsidR="001C7F70" w:rsidRPr="00C96D84" w:rsidRDefault="001C7F70" w:rsidP="00EB0CB4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skele)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7C4332EB" w14:textId="77777777" w:rsidR="001C7F70" w:rsidRPr="00C96D84" w:rsidRDefault="001C7F70" w:rsidP="00EB0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2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10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39054AB9" w14:textId="77777777" w:rsidR="001C7F70" w:rsidRPr="00C96D84" w:rsidRDefault="001C7F70" w:rsidP="00EB0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1C7F70" w:rsidRPr="00C96D84" w14:paraId="0B55365F" w14:textId="77777777" w:rsidTr="00EB0CB4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5DE64761" w14:textId="77777777" w:rsidR="001C7F70" w:rsidRPr="00C96D84" w:rsidRDefault="001C7F70" w:rsidP="00EB0CB4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Savršćak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(kod mosta)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664D4168" w14:textId="77777777" w:rsidR="001C7F70" w:rsidRPr="00C96D84" w:rsidRDefault="001C7F70" w:rsidP="00EB0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2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10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3CD32592" w14:textId="77777777" w:rsidR="001C7F70" w:rsidRPr="00C96D84" w:rsidRDefault="001C7F70" w:rsidP="00EB0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1C7F70" w:rsidRPr="00C96D84" w14:paraId="73496734" w14:textId="77777777" w:rsidTr="00EB0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F13964E" w14:textId="77777777" w:rsidR="001C7F70" w:rsidRPr="00C96D84" w:rsidRDefault="001C7F70" w:rsidP="00EB0CB4">
            <w:pPr>
              <w:rPr>
                <w:rFonts w:ascii="Arial Narrow" w:hAnsi="Arial Narrow" w:cs="Calibri"/>
                <w:b w:val="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</w:rPr>
              <w:t>Farkaševec</w:t>
            </w:r>
            <w:proofErr w:type="spellEnd"/>
            <w:r w:rsidRPr="00C96D84">
              <w:rPr>
                <w:rFonts w:ascii="Arial Narrow" w:hAnsi="Arial Narrow" w:cs="Calibri"/>
                <w:b w:val="0"/>
              </w:rPr>
              <w:t xml:space="preserve"> Samoborski</w:t>
            </w:r>
          </w:p>
          <w:p w14:paraId="0D7A063B" w14:textId="77777777" w:rsidR="001C7F70" w:rsidRPr="00C96D84" w:rsidRDefault="001C7F70" w:rsidP="00EB0CB4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</w:rPr>
              <w:t xml:space="preserve">(kod </w:t>
            </w:r>
            <w:proofErr w:type="spellStart"/>
            <w:r w:rsidRPr="00C96D84">
              <w:rPr>
                <w:rFonts w:ascii="Arial Narrow" w:hAnsi="Arial Narrow" w:cs="Calibri"/>
                <w:b w:val="0"/>
              </w:rPr>
              <w:t>Farkaševec</w:t>
            </w:r>
            <w:proofErr w:type="spellEnd"/>
            <w:r w:rsidRPr="00C96D84">
              <w:rPr>
                <w:rFonts w:ascii="Arial Narrow" w:hAnsi="Arial Narrow" w:cs="Calibri"/>
                <w:b w:val="0"/>
              </w:rPr>
              <w:t xml:space="preserve"> Samoborski 107)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1D4DBB62" w14:textId="77777777" w:rsidR="001C7F70" w:rsidRPr="00C96D84" w:rsidRDefault="001C7F70" w:rsidP="00EB0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3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10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4A1A700C" w14:textId="77777777" w:rsidR="001C7F70" w:rsidRPr="00C96D84" w:rsidRDefault="001C7F70" w:rsidP="00EB0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1C7F70" w:rsidRPr="00C96D84" w14:paraId="3331DA2F" w14:textId="77777777" w:rsidTr="00EB0CB4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620936D7" w14:textId="77777777" w:rsidR="001C7F70" w:rsidRPr="00C96D84" w:rsidRDefault="001C7F70" w:rsidP="00EB0CB4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Vrbovec Samoborski </w:t>
            </w:r>
          </w:p>
          <w:p w14:paraId="1689C72D" w14:textId="77777777" w:rsidR="001C7F70" w:rsidRPr="00C96D84" w:rsidRDefault="001C7F70" w:rsidP="00EB0CB4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trgovine)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3EAAC07F" w14:textId="77777777" w:rsidR="001C7F70" w:rsidRPr="00C96D84" w:rsidRDefault="001C7F70" w:rsidP="00EB0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3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10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37A795FD" w14:textId="77777777" w:rsidR="001C7F70" w:rsidRPr="00C96D84" w:rsidRDefault="001C7F70" w:rsidP="00EB0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1C7F70" w:rsidRPr="00C96D84" w14:paraId="40B6E0F2" w14:textId="77777777" w:rsidTr="00EB0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A8C1DA9" w14:textId="77777777" w:rsidR="001C7F70" w:rsidRPr="00C96D84" w:rsidRDefault="001C7F70" w:rsidP="00EB0CB4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Domaslovec</w:t>
            </w:r>
            <w:proofErr w:type="spellEnd"/>
          </w:p>
          <w:p w14:paraId="0C5A950B" w14:textId="77777777" w:rsidR="001C7F70" w:rsidRPr="00C96D84" w:rsidRDefault="001C7F70" w:rsidP="00EB0CB4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nogometnog  igrališta)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A1486C4" w14:textId="77777777" w:rsidR="001C7F70" w:rsidRPr="00C96D84" w:rsidRDefault="001C7F70" w:rsidP="00EB0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4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10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5082B06B" w14:textId="77777777" w:rsidR="001C7F70" w:rsidRPr="00C96D84" w:rsidRDefault="001C7F70" w:rsidP="00EB0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1C7F70" w:rsidRPr="00C96D84" w14:paraId="32F457B9" w14:textId="77777777" w:rsidTr="00EB0CB4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42E08938" w14:textId="77777777" w:rsidR="001C7F70" w:rsidRPr="00C96D84" w:rsidRDefault="001C7F70" w:rsidP="00EB0CB4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Hrastina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Samoborska</w:t>
            </w:r>
          </w:p>
          <w:p w14:paraId="3AFCF300" w14:textId="77777777" w:rsidR="001C7F70" w:rsidRPr="00C96D84" w:rsidRDefault="001C7F70" w:rsidP="00EB0CB4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trgovine)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15030FAF" w14:textId="77777777" w:rsidR="001C7F70" w:rsidRPr="00C96D84" w:rsidRDefault="001C7F70" w:rsidP="00EB0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4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10</w:t>
            </w:r>
            <w:r w:rsidRPr="00C96D84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317D6765" w14:textId="77777777" w:rsidR="001C7F70" w:rsidRPr="00C96D84" w:rsidRDefault="001C7F70" w:rsidP="00EB0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</w:tbl>
    <w:p w14:paraId="4B9E8B9D" w14:textId="77777777" w:rsidR="00C96D84" w:rsidRPr="00E92868" w:rsidRDefault="00C96D84" w:rsidP="00E92868"/>
    <w:sectPr w:rsidR="00C96D84" w:rsidRPr="00E92868" w:rsidSect="00CB21B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A3B4" w14:textId="77777777" w:rsidR="00B776CB" w:rsidRDefault="00B776CB">
      <w:r>
        <w:separator/>
      </w:r>
    </w:p>
    <w:p w14:paraId="3FCE2F8B" w14:textId="77777777" w:rsidR="00B776CB" w:rsidRDefault="00B776CB"/>
  </w:endnote>
  <w:endnote w:type="continuationSeparator" w:id="0">
    <w:p w14:paraId="5A2721BF" w14:textId="77777777" w:rsidR="00B776CB" w:rsidRDefault="00B776CB">
      <w:r>
        <w:continuationSeparator/>
      </w:r>
    </w:p>
    <w:p w14:paraId="2A468BBB" w14:textId="77777777" w:rsidR="00B776CB" w:rsidRDefault="00B776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6109" w14:textId="7CEABAC2" w:rsidR="00FB059D" w:rsidRDefault="00016D1A">
    <w:pPr>
      <w:pStyle w:val="Podnoje"/>
    </w:pPr>
    <w:r w:rsidRPr="00C96D84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C96D84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EqMcMzeAAAACQEAAA8AAAAAAAAA&#10;AAAAAAAAyQQAAGRycy9kb3ducmV2LnhtbFBLBQYAAAAABAAEAPMAAADUBQAAAAA=&#10;" filled="f" stroked="f">
              <v:textbox>
                <w:txbxContent>
                  <w:p w14:paraId="3B7586ED" w14:textId="2D8EA04B" w:rsidR="00FB059D" w:rsidRPr="00C96D84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1F81" w14:textId="77777777" w:rsidR="00B776CB" w:rsidRDefault="00B776CB">
      <w:r>
        <w:separator/>
      </w:r>
    </w:p>
    <w:p w14:paraId="55EB58D3" w14:textId="77777777" w:rsidR="00B776CB" w:rsidRDefault="00B776CB"/>
  </w:footnote>
  <w:footnote w:type="continuationSeparator" w:id="0">
    <w:p w14:paraId="749D6380" w14:textId="77777777" w:rsidR="00B776CB" w:rsidRDefault="00B776CB">
      <w:r>
        <w:continuationSeparator/>
      </w:r>
    </w:p>
    <w:p w14:paraId="54FF10CC" w14:textId="77777777" w:rsidR="00B776CB" w:rsidRDefault="00B776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C0F" w14:textId="77777777" w:rsidR="00C55FA1" w:rsidRPr="00C96D84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C96D84">
      <w:rPr>
        <w:b/>
        <w:noProof/>
        <w:color w:val="000000"/>
        <w:sz w:val="16"/>
        <w:szCs w:val="16"/>
      </w:rPr>
      <w:t>www.</w:t>
    </w:r>
    <w:r w:rsidR="003D3909" w:rsidRPr="00C96D84">
      <w:rPr>
        <w:b/>
        <w:noProof/>
        <w:color w:val="000000"/>
        <w:sz w:val="16"/>
        <w:szCs w:val="16"/>
      </w:rPr>
      <w:t>komunalac-</w:t>
    </w:r>
    <w:r w:rsidR="00C55FA1" w:rsidRPr="00C96D84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E751" w14:textId="17851FF4" w:rsidR="00FB059D" w:rsidRPr="00EE7E04" w:rsidRDefault="00016D1A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29B46D05" wp14:editId="548543C1">
          <wp:simplePos x="0" y="0"/>
          <wp:positionH relativeFrom="column">
            <wp:posOffset>-547370</wp:posOffset>
          </wp:positionH>
          <wp:positionV relativeFrom="paragraph">
            <wp:posOffset>29845</wp:posOffset>
          </wp:positionV>
          <wp:extent cx="2392680" cy="890077"/>
          <wp:effectExtent l="0" t="0" r="7620" b="571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89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7441D775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C96D8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C96D84">
      <w:rPr>
        <w:noProof/>
        <w:color w:val="000000"/>
        <w:sz w:val="16"/>
        <w:szCs w:val="16"/>
      </w:rPr>
      <w:t>komunalac@komunalac-samobor.hr</w:t>
    </w:r>
  </w:p>
  <w:p w14:paraId="18308712" w14:textId="7F0B9E7B" w:rsidR="00FB059D" w:rsidRPr="00C96D8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C96D84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10150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82869">
    <w:abstractNumId w:val="6"/>
  </w:num>
  <w:num w:numId="3" w16cid:durableId="1951274859">
    <w:abstractNumId w:val="0"/>
  </w:num>
  <w:num w:numId="4" w16cid:durableId="97608254">
    <w:abstractNumId w:val="2"/>
  </w:num>
  <w:num w:numId="5" w16cid:durableId="1404714483">
    <w:abstractNumId w:val="3"/>
  </w:num>
  <w:num w:numId="6" w16cid:durableId="526136482">
    <w:abstractNumId w:val="1"/>
  </w:num>
  <w:num w:numId="7" w16cid:durableId="6928094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6D1A"/>
    <w:rsid w:val="00031DA4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C467C"/>
    <w:rsid w:val="000C71DC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7F60"/>
    <w:rsid w:val="001C7F7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0325D"/>
    <w:rsid w:val="00210BDF"/>
    <w:rsid w:val="00216CC6"/>
    <w:rsid w:val="002219FA"/>
    <w:rsid w:val="00224938"/>
    <w:rsid w:val="00225A24"/>
    <w:rsid w:val="0023065A"/>
    <w:rsid w:val="00230E33"/>
    <w:rsid w:val="00231A50"/>
    <w:rsid w:val="00233B3C"/>
    <w:rsid w:val="0023433E"/>
    <w:rsid w:val="00237E1B"/>
    <w:rsid w:val="0024105F"/>
    <w:rsid w:val="00244C94"/>
    <w:rsid w:val="002524AD"/>
    <w:rsid w:val="00252509"/>
    <w:rsid w:val="0025477E"/>
    <w:rsid w:val="00255F9A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080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0A3F"/>
    <w:rsid w:val="00362C64"/>
    <w:rsid w:val="0036368E"/>
    <w:rsid w:val="00372959"/>
    <w:rsid w:val="00373361"/>
    <w:rsid w:val="0037389D"/>
    <w:rsid w:val="00376D26"/>
    <w:rsid w:val="003779A8"/>
    <w:rsid w:val="00381CA4"/>
    <w:rsid w:val="0039298F"/>
    <w:rsid w:val="00392A74"/>
    <w:rsid w:val="003A1098"/>
    <w:rsid w:val="003B047C"/>
    <w:rsid w:val="003B4A49"/>
    <w:rsid w:val="003B4B04"/>
    <w:rsid w:val="003C02B7"/>
    <w:rsid w:val="003C4C44"/>
    <w:rsid w:val="003C5FE7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315D"/>
    <w:rsid w:val="00420956"/>
    <w:rsid w:val="00424315"/>
    <w:rsid w:val="00433E6D"/>
    <w:rsid w:val="00445BB1"/>
    <w:rsid w:val="004519EA"/>
    <w:rsid w:val="00453895"/>
    <w:rsid w:val="00463EAA"/>
    <w:rsid w:val="0046518F"/>
    <w:rsid w:val="004726B9"/>
    <w:rsid w:val="00475EFC"/>
    <w:rsid w:val="00486494"/>
    <w:rsid w:val="00491162"/>
    <w:rsid w:val="00496652"/>
    <w:rsid w:val="00496E1A"/>
    <w:rsid w:val="004A281D"/>
    <w:rsid w:val="004B10E8"/>
    <w:rsid w:val="004B2BA6"/>
    <w:rsid w:val="004B4A6B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945C2"/>
    <w:rsid w:val="00596AD3"/>
    <w:rsid w:val="00597C11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10F98"/>
    <w:rsid w:val="006138B7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37220"/>
    <w:rsid w:val="00741EF8"/>
    <w:rsid w:val="00744472"/>
    <w:rsid w:val="00753714"/>
    <w:rsid w:val="007554FE"/>
    <w:rsid w:val="00757166"/>
    <w:rsid w:val="00770F3F"/>
    <w:rsid w:val="00772B1F"/>
    <w:rsid w:val="00782C41"/>
    <w:rsid w:val="00792C66"/>
    <w:rsid w:val="00795F93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659F"/>
    <w:rsid w:val="007E7625"/>
    <w:rsid w:val="007F50AC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A2921"/>
    <w:rsid w:val="009B0D9C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4655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3185A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776CB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617C"/>
    <w:rsid w:val="00C22531"/>
    <w:rsid w:val="00C22DE9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6D84"/>
    <w:rsid w:val="00C97A48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0146"/>
    <w:rsid w:val="00D047C0"/>
    <w:rsid w:val="00D06D7A"/>
    <w:rsid w:val="00D17748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19FA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2868"/>
    <w:rsid w:val="00E94AF0"/>
    <w:rsid w:val="00E97786"/>
    <w:rsid w:val="00EB3D24"/>
    <w:rsid w:val="00EB403F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E04"/>
    <w:rsid w:val="00EF1916"/>
    <w:rsid w:val="00EF1E32"/>
    <w:rsid w:val="00EF3E26"/>
    <w:rsid w:val="00EF5DE0"/>
    <w:rsid w:val="00F00DDF"/>
    <w:rsid w:val="00F0777C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64BC"/>
    <w:rsid w:val="00F83721"/>
    <w:rsid w:val="00F8598A"/>
    <w:rsid w:val="00FA0015"/>
    <w:rsid w:val="00FA0E0A"/>
    <w:rsid w:val="00FA3565"/>
    <w:rsid w:val="00FA673F"/>
    <w:rsid w:val="00FB059D"/>
    <w:rsid w:val="00FB0D1A"/>
    <w:rsid w:val="00FC0AEF"/>
    <w:rsid w:val="00FC6749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C96D84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C96D8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968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3</cp:revision>
  <cp:lastPrinted>2022-01-31T11:12:00Z</cp:lastPrinted>
  <dcterms:created xsi:type="dcterms:W3CDTF">2022-10-03T06:48:00Z</dcterms:created>
  <dcterms:modified xsi:type="dcterms:W3CDTF">2022-10-03T06:53:00Z</dcterms:modified>
</cp:coreProperties>
</file>