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FF0A" w14:textId="77777777" w:rsidR="0095027B" w:rsidRPr="00DB0F9D" w:rsidRDefault="0095027B" w:rsidP="0095027B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KLASA:    </w:t>
      </w:r>
      <w:r w:rsidRPr="00B42190">
        <w:rPr>
          <w:rFonts w:cs="Arial"/>
          <w:szCs w:val="22"/>
        </w:rPr>
        <w:t>112-01/25-02/03</w:t>
      </w:r>
    </w:p>
    <w:p w14:paraId="7C270E74" w14:textId="710E340C" w:rsidR="0095027B" w:rsidRPr="00DB0F9D" w:rsidRDefault="0095027B" w:rsidP="0095027B">
      <w:pPr>
        <w:rPr>
          <w:rFonts w:cs="Arial"/>
          <w:color w:val="339933"/>
          <w:szCs w:val="22"/>
        </w:rPr>
      </w:pPr>
      <w:r w:rsidRPr="00DB0F9D">
        <w:rPr>
          <w:rFonts w:cs="Arial"/>
          <w:szCs w:val="22"/>
        </w:rPr>
        <w:t xml:space="preserve">URBROJ: </w:t>
      </w:r>
      <w:r w:rsidR="002E75B9" w:rsidRPr="002E75B9">
        <w:rPr>
          <w:rFonts w:cs="Arial"/>
          <w:szCs w:val="22"/>
        </w:rPr>
        <w:t>238-27-159-02-01/11-25-3</w:t>
      </w:r>
    </w:p>
    <w:p w14:paraId="016260AB" w14:textId="10EE660F" w:rsidR="0095027B" w:rsidRPr="00DB0F9D" w:rsidRDefault="0095027B" w:rsidP="0095027B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Samobor, </w:t>
      </w:r>
      <w:r>
        <w:rPr>
          <w:rFonts w:cs="Arial"/>
          <w:szCs w:val="22"/>
        </w:rPr>
        <w:t>0</w:t>
      </w:r>
      <w:r w:rsidR="002E75B9">
        <w:rPr>
          <w:rFonts w:cs="Arial"/>
          <w:szCs w:val="22"/>
        </w:rPr>
        <w:t>6</w:t>
      </w:r>
      <w:r w:rsidRPr="00DB0F9D">
        <w:rPr>
          <w:rFonts w:cs="Arial"/>
          <w:szCs w:val="22"/>
        </w:rPr>
        <w:t>.</w:t>
      </w:r>
      <w:r>
        <w:rPr>
          <w:rFonts w:cs="Arial"/>
          <w:szCs w:val="22"/>
        </w:rPr>
        <w:t>0</w:t>
      </w:r>
      <w:r w:rsidR="002E75B9">
        <w:rPr>
          <w:rFonts w:cs="Arial"/>
          <w:szCs w:val="22"/>
        </w:rPr>
        <w:t>6</w:t>
      </w:r>
      <w:r w:rsidRPr="00DB0F9D">
        <w:rPr>
          <w:rFonts w:cs="Arial"/>
          <w:szCs w:val="22"/>
        </w:rPr>
        <w:t>.202</w:t>
      </w:r>
      <w:r>
        <w:rPr>
          <w:rFonts w:cs="Arial"/>
          <w:szCs w:val="22"/>
        </w:rPr>
        <w:t>5</w:t>
      </w:r>
      <w:r w:rsidRPr="00DB0F9D">
        <w:rPr>
          <w:rFonts w:cs="Arial"/>
          <w:szCs w:val="22"/>
        </w:rPr>
        <w:t>. godine.</w:t>
      </w:r>
    </w:p>
    <w:p w14:paraId="36234295" w14:textId="77777777" w:rsidR="0095027B" w:rsidRPr="00DB0F9D" w:rsidRDefault="0095027B" w:rsidP="0095027B">
      <w:pPr>
        <w:rPr>
          <w:rFonts w:cs="Arial"/>
          <w:szCs w:val="22"/>
        </w:rPr>
      </w:pPr>
    </w:p>
    <w:p w14:paraId="01BE2C65" w14:textId="77777777" w:rsidR="0095027B" w:rsidRPr="00DB0F9D" w:rsidRDefault="0095027B" w:rsidP="0095027B">
      <w:pPr>
        <w:rPr>
          <w:rFonts w:cs="Arial"/>
          <w:sz w:val="20"/>
        </w:rPr>
      </w:pPr>
    </w:p>
    <w:p w14:paraId="77B9CA99" w14:textId="77777777" w:rsidR="0095027B" w:rsidRPr="00DB0F9D" w:rsidRDefault="0095027B" w:rsidP="0095027B">
      <w:pPr>
        <w:rPr>
          <w:rFonts w:cs="Arial"/>
          <w:sz w:val="20"/>
        </w:rPr>
      </w:pPr>
    </w:p>
    <w:p w14:paraId="2D9E3A5C" w14:textId="77777777" w:rsidR="0095027B" w:rsidRPr="00DB0F9D" w:rsidRDefault="0095027B" w:rsidP="0095027B">
      <w:pPr>
        <w:rPr>
          <w:rFonts w:cs="Arial"/>
          <w:sz w:val="20"/>
        </w:rPr>
      </w:pPr>
    </w:p>
    <w:p w14:paraId="2A319FAF" w14:textId="77777777" w:rsidR="0095027B" w:rsidRPr="00DB0F9D" w:rsidRDefault="0095027B" w:rsidP="0095027B">
      <w:pPr>
        <w:jc w:val="center"/>
        <w:rPr>
          <w:rFonts w:cs="Arial"/>
          <w:b/>
          <w:sz w:val="24"/>
          <w:szCs w:val="24"/>
        </w:rPr>
      </w:pPr>
      <w:r w:rsidRPr="00DB0F9D">
        <w:rPr>
          <w:rFonts w:cs="Arial"/>
          <w:b/>
          <w:sz w:val="24"/>
          <w:szCs w:val="24"/>
        </w:rPr>
        <w:t>JAVNI NATJEČAJ ZA ZAPOŠLJAVANJE</w:t>
      </w:r>
    </w:p>
    <w:p w14:paraId="4CC7C242" w14:textId="77777777" w:rsidR="0095027B" w:rsidRPr="00DB0F9D" w:rsidRDefault="0095027B" w:rsidP="0095027B">
      <w:pPr>
        <w:jc w:val="center"/>
        <w:rPr>
          <w:rFonts w:cs="Arial"/>
          <w:b/>
          <w:sz w:val="24"/>
          <w:szCs w:val="24"/>
        </w:rPr>
      </w:pPr>
    </w:p>
    <w:p w14:paraId="267434F8" w14:textId="77777777" w:rsidR="0095027B" w:rsidRPr="00DB0F9D" w:rsidRDefault="0095027B" w:rsidP="0095027B">
      <w:pPr>
        <w:jc w:val="center"/>
        <w:rPr>
          <w:rFonts w:cs="Arial"/>
          <w:b/>
          <w:sz w:val="24"/>
          <w:szCs w:val="24"/>
        </w:rPr>
      </w:pPr>
    </w:p>
    <w:p w14:paraId="5320E383" w14:textId="77777777" w:rsidR="0095027B" w:rsidRPr="00DB0F9D" w:rsidRDefault="0095027B" w:rsidP="0095027B">
      <w:pPr>
        <w:jc w:val="center"/>
        <w:rPr>
          <w:rFonts w:cs="Arial"/>
          <w:b/>
          <w:color w:val="388600"/>
          <w:sz w:val="28"/>
          <w:szCs w:val="28"/>
        </w:rPr>
      </w:pPr>
      <w:r>
        <w:rPr>
          <w:rFonts w:cs="Arial"/>
          <w:b/>
          <w:color w:val="388600"/>
          <w:sz w:val="28"/>
          <w:szCs w:val="28"/>
        </w:rPr>
        <w:t xml:space="preserve">Ophodar </w:t>
      </w:r>
      <w:r w:rsidRPr="00DB0F9D">
        <w:rPr>
          <w:rFonts w:cs="Arial"/>
          <w:b/>
          <w:color w:val="388600"/>
          <w:sz w:val="28"/>
          <w:szCs w:val="28"/>
        </w:rPr>
        <w:t xml:space="preserve"> (m/ž)</w:t>
      </w:r>
    </w:p>
    <w:p w14:paraId="2FC4F521" w14:textId="77777777" w:rsidR="0095027B" w:rsidRPr="00DB0F9D" w:rsidRDefault="0095027B" w:rsidP="0095027B">
      <w:pPr>
        <w:ind w:left="1440"/>
        <w:rPr>
          <w:rFonts w:cs="Arial"/>
          <w:b/>
          <w:color w:val="388600"/>
          <w:sz w:val="28"/>
          <w:szCs w:val="28"/>
        </w:rPr>
      </w:pPr>
    </w:p>
    <w:p w14:paraId="31FCB2FA" w14:textId="77777777" w:rsidR="0095027B" w:rsidRPr="00DB0F9D" w:rsidRDefault="0095027B" w:rsidP="0095027B">
      <w:pPr>
        <w:jc w:val="center"/>
        <w:rPr>
          <w:rFonts w:cs="Arial"/>
          <w:b/>
          <w:szCs w:val="22"/>
        </w:rPr>
      </w:pPr>
      <w:r w:rsidRPr="00DB0F9D">
        <w:rPr>
          <w:rFonts w:cs="Arial"/>
          <w:b/>
          <w:szCs w:val="22"/>
        </w:rPr>
        <w:t>(</w:t>
      </w:r>
      <w:r>
        <w:rPr>
          <w:rFonts w:cs="Arial"/>
          <w:b/>
          <w:szCs w:val="22"/>
        </w:rPr>
        <w:t>1</w:t>
      </w:r>
      <w:r w:rsidRPr="00DB0F9D">
        <w:rPr>
          <w:rFonts w:cs="Arial"/>
          <w:b/>
          <w:szCs w:val="22"/>
        </w:rPr>
        <w:t xml:space="preserve"> izvršitelj/ic</w:t>
      </w:r>
      <w:r>
        <w:rPr>
          <w:rFonts w:cs="Arial"/>
          <w:b/>
          <w:szCs w:val="22"/>
        </w:rPr>
        <w:t>a)</w:t>
      </w:r>
    </w:p>
    <w:p w14:paraId="466AFF4E" w14:textId="77777777" w:rsidR="0095027B" w:rsidRPr="00DB0F9D" w:rsidRDefault="0095027B" w:rsidP="0095027B">
      <w:pPr>
        <w:rPr>
          <w:rFonts w:cs="Arial"/>
          <w:b/>
          <w:sz w:val="20"/>
        </w:rPr>
      </w:pPr>
    </w:p>
    <w:p w14:paraId="3063B5A4" w14:textId="77777777" w:rsidR="00A97E6F" w:rsidRDefault="00A97E6F" w:rsidP="0095027B">
      <w:pPr>
        <w:rPr>
          <w:rFonts w:cs="Arial"/>
          <w:b/>
          <w:color w:val="388600"/>
          <w:szCs w:val="22"/>
        </w:rPr>
      </w:pPr>
    </w:p>
    <w:p w14:paraId="2106C5CA" w14:textId="67FEADF0" w:rsidR="0095027B" w:rsidRPr="00DB0F9D" w:rsidRDefault="0095027B" w:rsidP="0095027B">
      <w:pPr>
        <w:rPr>
          <w:rFonts w:cs="Arial"/>
          <w:b/>
          <w:color w:val="388600"/>
          <w:szCs w:val="22"/>
        </w:rPr>
      </w:pPr>
      <w:r w:rsidRPr="00DB0F9D">
        <w:rPr>
          <w:rFonts w:cs="Arial"/>
          <w:b/>
          <w:color w:val="388600"/>
          <w:szCs w:val="22"/>
        </w:rPr>
        <w:t>Opis poslova:</w:t>
      </w:r>
    </w:p>
    <w:p w14:paraId="1BDE957A" w14:textId="77777777" w:rsidR="0095027B" w:rsidRPr="00DB0F9D" w:rsidRDefault="0095027B" w:rsidP="0095027B">
      <w:pPr>
        <w:rPr>
          <w:rFonts w:cs="Arial"/>
          <w:szCs w:val="22"/>
        </w:rPr>
      </w:pPr>
    </w:p>
    <w:p w14:paraId="1198AAFC" w14:textId="3D97809A" w:rsidR="00A25E79" w:rsidRPr="00A25E79" w:rsidRDefault="00A25E79" w:rsidP="00A25E79">
      <w:pPr>
        <w:numPr>
          <w:ilvl w:val="0"/>
          <w:numId w:val="36"/>
        </w:numPr>
        <w:spacing w:line="276" w:lineRule="auto"/>
        <w:rPr>
          <w:rFonts w:cs="Arial"/>
          <w:szCs w:val="22"/>
        </w:rPr>
      </w:pPr>
      <w:r w:rsidRPr="00A25E79">
        <w:rPr>
          <w:rFonts w:cs="Arial"/>
          <w:szCs w:val="22"/>
        </w:rPr>
        <w:t>ophodnja i interventni popravci nerazvrstanih cesta u svrhu prohodnosti</w:t>
      </w:r>
      <w:r w:rsidR="00A73099">
        <w:rPr>
          <w:rFonts w:cs="Arial"/>
          <w:szCs w:val="22"/>
        </w:rPr>
        <w:t>:</w:t>
      </w:r>
    </w:p>
    <w:p w14:paraId="28E44A2F" w14:textId="04E1508C" w:rsidR="00A25E79" w:rsidRPr="00A25E79" w:rsidRDefault="00A25E79" w:rsidP="00A73099">
      <w:pPr>
        <w:numPr>
          <w:ilvl w:val="1"/>
          <w:numId w:val="38"/>
        </w:numPr>
        <w:spacing w:line="276" w:lineRule="auto"/>
        <w:rPr>
          <w:rFonts w:cs="Arial"/>
          <w:szCs w:val="22"/>
        </w:rPr>
      </w:pPr>
      <w:r w:rsidRPr="00A25E79">
        <w:rPr>
          <w:rFonts w:cs="Arial"/>
          <w:szCs w:val="22"/>
        </w:rPr>
        <w:t>nadzir</w:t>
      </w:r>
      <w:r w:rsidR="00127910">
        <w:rPr>
          <w:rFonts w:cs="Arial"/>
          <w:szCs w:val="22"/>
        </w:rPr>
        <w:t>e</w:t>
      </w:r>
      <w:r w:rsidRPr="00A25E79">
        <w:rPr>
          <w:rFonts w:cs="Arial"/>
          <w:szCs w:val="22"/>
        </w:rPr>
        <w:t xml:space="preserve"> prohodnost i uporabnost cesta za siguran promet</w:t>
      </w:r>
    </w:p>
    <w:p w14:paraId="2CC25C54" w14:textId="4BE5F4C8" w:rsidR="0095027B" w:rsidRPr="008D4D17" w:rsidRDefault="0095027B" w:rsidP="00A73099">
      <w:pPr>
        <w:numPr>
          <w:ilvl w:val="1"/>
          <w:numId w:val="38"/>
        </w:numPr>
        <w:spacing w:line="276" w:lineRule="auto"/>
        <w:rPr>
          <w:rFonts w:cs="Arial"/>
          <w:szCs w:val="22"/>
        </w:rPr>
      </w:pPr>
      <w:r w:rsidRPr="008D4D17">
        <w:rPr>
          <w:rFonts w:cs="Arial"/>
          <w:szCs w:val="22"/>
        </w:rPr>
        <w:t>provo</w:t>
      </w:r>
      <w:r w:rsidR="00A97F6C">
        <w:rPr>
          <w:rFonts w:cs="Arial"/>
          <w:szCs w:val="22"/>
        </w:rPr>
        <w:t>di</w:t>
      </w:r>
      <w:r w:rsidRPr="008D4D17">
        <w:rPr>
          <w:rFonts w:cs="Arial"/>
          <w:szCs w:val="22"/>
        </w:rPr>
        <w:t xml:space="preserve"> mjer</w:t>
      </w:r>
      <w:r w:rsidR="00A97F6C">
        <w:rPr>
          <w:rFonts w:cs="Arial"/>
          <w:szCs w:val="22"/>
        </w:rPr>
        <w:t>e</w:t>
      </w:r>
      <w:r w:rsidRPr="008D4D17">
        <w:rPr>
          <w:rFonts w:cs="Arial"/>
          <w:szCs w:val="22"/>
        </w:rPr>
        <w:t xml:space="preserve"> za zaštitu cesta i prometa na njima</w:t>
      </w:r>
    </w:p>
    <w:p w14:paraId="375CC594" w14:textId="77777777" w:rsidR="0095027B" w:rsidRPr="008D4D17" w:rsidRDefault="0095027B" w:rsidP="00A73099">
      <w:pPr>
        <w:numPr>
          <w:ilvl w:val="1"/>
          <w:numId w:val="38"/>
        </w:numPr>
        <w:spacing w:line="276" w:lineRule="auto"/>
        <w:rPr>
          <w:rFonts w:cs="Arial"/>
          <w:szCs w:val="22"/>
        </w:rPr>
      </w:pPr>
      <w:r w:rsidRPr="008D4D17">
        <w:rPr>
          <w:rFonts w:cs="Arial"/>
          <w:szCs w:val="22"/>
        </w:rPr>
        <w:t>prema potrebi sudjeluje u organizaciji i provođenju privremene regulacije prometa (dežurstvo na rampama)</w:t>
      </w:r>
      <w:r>
        <w:rPr>
          <w:rFonts w:cs="Arial"/>
          <w:szCs w:val="22"/>
        </w:rPr>
        <w:t>, rukuje specijalnim građevinskim strojevima, sudjeluje u zimskoj službi na posipavanju i čišćenju cesta i obavlja sve radove redovnog održavanja cesta</w:t>
      </w:r>
    </w:p>
    <w:p w14:paraId="17B40090" w14:textId="71AEFBCF" w:rsidR="0095027B" w:rsidRPr="00A97E6F" w:rsidRDefault="0095027B" w:rsidP="00A73099">
      <w:pPr>
        <w:numPr>
          <w:ilvl w:val="1"/>
          <w:numId w:val="38"/>
        </w:numPr>
        <w:spacing w:line="276" w:lineRule="auto"/>
        <w:rPr>
          <w:rFonts w:cs="Arial"/>
          <w:szCs w:val="22"/>
        </w:rPr>
      </w:pPr>
      <w:r w:rsidRPr="008D4D17">
        <w:rPr>
          <w:rFonts w:cs="Arial"/>
          <w:szCs w:val="22"/>
        </w:rPr>
        <w:t xml:space="preserve">redovno dojavljuje voditelju </w:t>
      </w:r>
      <w:r>
        <w:rPr>
          <w:rFonts w:cs="Arial"/>
          <w:szCs w:val="22"/>
        </w:rPr>
        <w:t>stanje i prohodnost cesta i vodi ophodarski dnevnik</w:t>
      </w:r>
    </w:p>
    <w:p w14:paraId="6F8663CF" w14:textId="77777777" w:rsidR="0095027B" w:rsidRPr="00DB0F9D" w:rsidRDefault="0095027B" w:rsidP="0095027B">
      <w:pPr>
        <w:spacing w:line="259" w:lineRule="auto"/>
        <w:jc w:val="both"/>
        <w:rPr>
          <w:rFonts w:cs="Arial"/>
          <w:szCs w:val="22"/>
        </w:rPr>
      </w:pPr>
    </w:p>
    <w:p w14:paraId="11AFF1B1" w14:textId="77777777" w:rsidR="0095027B" w:rsidRPr="00DB0F9D" w:rsidRDefault="0095027B" w:rsidP="0095027B">
      <w:pPr>
        <w:spacing w:line="259" w:lineRule="auto"/>
        <w:jc w:val="both"/>
        <w:rPr>
          <w:rFonts w:cs="Arial"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Uvjeti (potrebna znanja i kvalifikacije) koje kandidati moraju zadovoljiti za navedeno radno mjesto su</w:t>
      </w:r>
      <w:r w:rsidRPr="00DB0F9D">
        <w:rPr>
          <w:rFonts w:cs="Arial"/>
          <w:color w:val="388600"/>
          <w:szCs w:val="22"/>
        </w:rPr>
        <w:t>:</w:t>
      </w:r>
    </w:p>
    <w:p w14:paraId="25D7BF96" w14:textId="77777777" w:rsidR="0095027B" w:rsidRPr="00DB0F9D" w:rsidRDefault="0095027B" w:rsidP="0095027B">
      <w:pPr>
        <w:spacing w:line="259" w:lineRule="auto"/>
        <w:jc w:val="both"/>
        <w:rPr>
          <w:rFonts w:cs="Arial"/>
          <w:color w:val="70AD47" w:themeColor="accent6"/>
          <w:szCs w:val="22"/>
        </w:rPr>
      </w:pPr>
    </w:p>
    <w:p w14:paraId="60DD9E61" w14:textId="3897394E" w:rsidR="0095027B" w:rsidRPr="00DB0F9D" w:rsidRDefault="0095027B" w:rsidP="0095027B">
      <w:pPr>
        <w:pStyle w:val="Odlomakpopisa"/>
        <w:numPr>
          <w:ilvl w:val="0"/>
          <w:numId w:val="35"/>
        </w:numPr>
        <w:spacing w:line="259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SSS, III – tehnički smjer</w:t>
      </w:r>
      <w:r w:rsidR="00A97F6C">
        <w:rPr>
          <w:rFonts w:ascii="Arial" w:hAnsi="Arial" w:cs="Arial"/>
        </w:rPr>
        <w:t>/građevinski tehničar</w:t>
      </w:r>
    </w:p>
    <w:p w14:paraId="3111D49E" w14:textId="77777777" w:rsidR="0095027B" w:rsidRDefault="0095027B" w:rsidP="0095027B">
      <w:pPr>
        <w:pStyle w:val="Odlomakpopisa"/>
        <w:numPr>
          <w:ilvl w:val="0"/>
          <w:numId w:val="35"/>
        </w:numPr>
        <w:spacing w:line="259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Najmanje 1 godina radnog iskustva</w:t>
      </w:r>
    </w:p>
    <w:p w14:paraId="14168206" w14:textId="77777777" w:rsidR="0095027B" w:rsidRDefault="0095027B" w:rsidP="0095027B">
      <w:pPr>
        <w:pStyle w:val="Odlomakpopisa"/>
        <w:numPr>
          <w:ilvl w:val="0"/>
          <w:numId w:val="35"/>
        </w:numPr>
        <w:spacing w:line="276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Vozačka dozvola B kategorije</w:t>
      </w:r>
    </w:p>
    <w:p w14:paraId="3E86E4BD" w14:textId="77777777" w:rsidR="0095027B" w:rsidRPr="00DB0F9D" w:rsidRDefault="0095027B" w:rsidP="0095027B">
      <w:pPr>
        <w:pStyle w:val="Odlomakpopisa"/>
        <w:spacing w:line="259" w:lineRule="auto"/>
        <w:ind w:left="567"/>
        <w:jc w:val="both"/>
        <w:rPr>
          <w:rFonts w:ascii="Arial" w:hAnsi="Arial" w:cs="Arial"/>
        </w:rPr>
      </w:pPr>
    </w:p>
    <w:p w14:paraId="58020837" w14:textId="77777777" w:rsidR="0095027B" w:rsidRPr="00DB0F9D" w:rsidRDefault="0095027B" w:rsidP="0095027B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Dodatna znanja i vještine:</w:t>
      </w:r>
    </w:p>
    <w:p w14:paraId="610212D9" w14:textId="77777777" w:rsidR="0095027B" w:rsidRPr="00DB0F9D" w:rsidRDefault="0095027B" w:rsidP="0095027B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</w:p>
    <w:p w14:paraId="279A0C1D" w14:textId="77777777" w:rsidR="0095027B" w:rsidRPr="0087263A" w:rsidRDefault="0095027B" w:rsidP="0095027B">
      <w:pPr>
        <w:numPr>
          <w:ilvl w:val="0"/>
          <w:numId w:val="34"/>
        </w:numPr>
        <w:spacing w:line="276" w:lineRule="auto"/>
        <w:rPr>
          <w:rFonts w:eastAsia="Calibri" w:cs="Arial"/>
          <w:bCs/>
          <w:szCs w:val="22"/>
        </w:rPr>
      </w:pPr>
      <w:r w:rsidRPr="002A1C24">
        <w:rPr>
          <w:rFonts w:eastAsia="Calibri" w:cs="Arial"/>
          <w:bCs/>
          <w:szCs w:val="22"/>
        </w:rPr>
        <w:t xml:space="preserve">točnost i </w:t>
      </w:r>
      <w:r>
        <w:rPr>
          <w:rFonts w:eastAsia="Calibri" w:cs="Arial"/>
          <w:bCs/>
          <w:szCs w:val="22"/>
        </w:rPr>
        <w:t>preciznost</w:t>
      </w:r>
      <w:r w:rsidRPr="002A1C24">
        <w:rPr>
          <w:rFonts w:eastAsia="Calibri" w:cs="Arial"/>
          <w:bCs/>
          <w:szCs w:val="22"/>
        </w:rPr>
        <w:t xml:space="preserve"> u izvršavanju zadataka</w:t>
      </w:r>
    </w:p>
    <w:p w14:paraId="5BCF82FC" w14:textId="77777777" w:rsidR="0095027B" w:rsidRPr="00952248" w:rsidRDefault="0095027B" w:rsidP="0095027B">
      <w:pPr>
        <w:numPr>
          <w:ilvl w:val="0"/>
          <w:numId w:val="34"/>
        </w:numPr>
        <w:spacing w:line="276" w:lineRule="auto"/>
        <w:rPr>
          <w:rFonts w:eastAsia="Calibri" w:cs="Arial"/>
          <w:bCs/>
          <w:szCs w:val="22"/>
        </w:rPr>
      </w:pPr>
      <w:r w:rsidRPr="002A1C24">
        <w:rPr>
          <w:rFonts w:eastAsia="Calibri" w:cs="Arial"/>
          <w:bCs/>
          <w:szCs w:val="22"/>
        </w:rPr>
        <w:t>timski rad</w:t>
      </w:r>
      <w:r w:rsidRPr="006A1307">
        <w:rPr>
          <w:rFonts w:eastAsia="Calibri" w:cs="Arial"/>
          <w:bCs/>
          <w:szCs w:val="22"/>
        </w:rPr>
        <w:t>.</w:t>
      </w:r>
    </w:p>
    <w:p w14:paraId="42E0DE34" w14:textId="77777777" w:rsidR="0095027B" w:rsidRPr="00DB0F9D" w:rsidRDefault="0095027B" w:rsidP="0095027B">
      <w:pPr>
        <w:spacing w:line="276" w:lineRule="auto"/>
        <w:rPr>
          <w:rFonts w:cs="Arial"/>
          <w:szCs w:val="22"/>
        </w:rPr>
      </w:pPr>
    </w:p>
    <w:p w14:paraId="47B956DE" w14:textId="77777777" w:rsidR="0095027B" w:rsidRPr="00DB0F9D" w:rsidRDefault="0095027B" w:rsidP="0095027B">
      <w:pPr>
        <w:spacing w:line="276" w:lineRule="auto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Način i rokovi podnošenja prijave:</w:t>
      </w:r>
    </w:p>
    <w:p w14:paraId="2C4664A8" w14:textId="77777777" w:rsidR="0095027B" w:rsidRPr="00DB0F9D" w:rsidRDefault="0095027B" w:rsidP="0095027B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23904AFD" w14:textId="2B440E00" w:rsidR="0095027B" w:rsidRPr="00DB0F9D" w:rsidRDefault="0095027B" w:rsidP="0095027B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Rok za dostavu prijava je </w:t>
      </w:r>
      <w:r w:rsidR="002E75B9">
        <w:rPr>
          <w:rFonts w:cs="Arial"/>
          <w:b/>
          <w:bCs/>
          <w:szCs w:val="22"/>
        </w:rPr>
        <w:t>30</w:t>
      </w:r>
      <w:r w:rsidRPr="00DB0F9D">
        <w:rPr>
          <w:rFonts w:cs="Arial"/>
          <w:b/>
          <w:bCs/>
          <w:szCs w:val="22"/>
        </w:rPr>
        <w:t>.</w:t>
      </w:r>
      <w:r>
        <w:rPr>
          <w:rFonts w:cs="Arial"/>
          <w:b/>
          <w:bCs/>
          <w:szCs w:val="22"/>
        </w:rPr>
        <w:t>0</w:t>
      </w:r>
      <w:r w:rsidR="002E75B9">
        <w:rPr>
          <w:rFonts w:cs="Arial"/>
          <w:b/>
          <w:bCs/>
          <w:szCs w:val="22"/>
        </w:rPr>
        <w:t>6</w:t>
      </w:r>
      <w:r w:rsidRPr="00DB0F9D">
        <w:rPr>
          <w:rFonts w:cs="Arial"/>
          <w:b/>
          <w:bCs/>
          <w:szCs w:val="22"/>
        </w:rPr>
        <w:t>.202</w:t>
      </w:r>
      <w:r>
        <w:rPr>
          <w:rFonts w:cs="Arial"/>
          <w:b/>
          <w:bCs/>
          <w:szCs w:val="22"/>
        </w:rPr>
        <w:t>5</w:t>
      </w:r>
      <w:r w:rsidRPr="00DB0F9D">
        <w:rPr>
          <w:rFonts w:cs="Arial"/>
          <w:b/>
          <w:bCs/>
          <w:szCs w:val="22"/>
        </w:rPr>
        <w:t>. godine</w:t>
      </w:r>
      <w:r w:rsidRPr="00DB0F9D">
        <w:rPr>
          <w:rFonts w:cs="Arial"/>
          <w:szCs w:val="22"/>
        </w:rPr>
        <w:t>.</w:t>
      </w:r>
    </w:p>
    <w:p w14:paraId="71998A19" w14:textId="77777777" w:rsidR="0095027B" w:rsidRPr="00DB0F9D" w:rsidRDefault="0095027B" w:rsidP="0095027B">
      <w:pPr>
        <w:rPr>
          <w:rFonts w:cs="Arial"/>
          <w:szCs w:val="22"/>
        </w:rPr>
      </w:pPr>
    </w:p>
    <w:p w14:paraId="4B4EA134" w14:textId="77777777" w:rsidR="00A97E6F" w:rsidRDefault="00A97E6F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A53D825" w14:textId="13E82135" w:rsidR="0095027B" w:rsidRPr="00DB0F9D" w:rsidRDefault="0095027B" w:rsidP="0095027B">
      <w:pPr>
        <w:rPr>
          <w:rFonts w:cs="Arial"/>
          <w:szCs w:val="22"/>
        </w:rPr>
      </w:pPr>
      <w:r w:rsidRPr="00DB0F9D">
        <w:rPr>
          <w:rFonts w:cs="Arial"/>
          <w:szCs w:val="22"/>
        </w:rPr>
        <w:lastRenderedPageBreak/>
        <w:t>U pisanoj prijavi na javni natječaj navode se podaci podnositelja prijave (ime i prezime, adresa prebivališta, broj telefona/mobitela i adresa e-pošte) isključivo za potrebe ovog postupka. Uz pisanu prijavu obvezno se prilažu sljedeći dokazi o ispunjavanju uvjeta:</w:t>
      </w:r>
    </w:p>
    <w:p w14:paraId="6D97CF0B" w14:textId="77777777" w:rsidR="0095027B" w:rsidRPr="00DB0F9D" w:rsidRDefault="0095027B" w:rsidP="0095027B">
      <w:pPr>
        <w:rPr>
          <w:rFonts w:cs="Arial"/>
          <w:szCs w:val="22"/>
        </w:rPr>
      </w:pPr>
    </w:p>
    <w:p w14:paraId="73EEBD66" w14:textId="77777777" w:rsidR="0095027B" w:rsidRPr="000F3749" w:rsidRDefault="0095027B" w:rsidP="0095027B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 xml:space="preserve">Životopis </w:t>
      </w:r>
    </w:p>
    <w:p w14:paraId="28E4DB2E" w14:textId="77777777" w:rsidR="0095027B" w:rsidRPr="000F3749" w:rsidRDefault="0095027B" w:rsidP="0095027B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>Zamolba</w:t>
      </w:r>
    </w:p>
    <w:p w14:paraId="6EB9478E" w14:textId="77777777" w:rsidR="0095027B" w:rsidRPr="000F3749" w:rsidRDefault="0095027B" w:rsidP="0095027B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>Dokaz o potrebnoj stručnoj spremi</w:t>
      </w:r>
    </w:p>
    <w:p w14:paraId="54FAF63D" w14:textId="77777777" w:rsidR="0095027B" w:rsidRDefault="0095027B" w:rsidP="0095027B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>Dokaz o radnom iskustvu (elektronički zapis o radnom stažu Hrvatskog zavoda za mirovinsko osiguranje)</w:t>
      </w:r>
    </w:p>
    <w:p w14:paraId="3AC5727A" w14:textId="77777777" w:rsidR="0095027B" w:rsidRPr="000F3749" w:rsidRDefault="0095027B" w:rsidP="0095027B">
      <w:pPr>
        <w:numPr>
          <w:ilvl w:val="0"/>
          <w:numId w:val="33"/>
        </w:numPr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Dokaz o vozačkoj dozvoli</w:t>
      </w:r>
    </w:p>
    <w:p w14:paraId="43C596E0" w14:textId="77777777" w:rsidR="0095027B" w:rsidRPr="00DB0F9D" w:rsidRDefault="0095027B" w:rsidP="0095027B">
      <w:pPr>
        <w:rPr>
          <w:rFonts w:cs="Arial"/>
          <w:szCs w:val="22"/>
        </w:rPr>
      </w:pPr>
    </w:p>
    <w:p w14:paraId="0E39E013" w14:textId="77777777" w:rsidR="0095027B" w:rsidRPr="00DB0F9D" w:rsidRDefault="0095027B" w:rsidP="0095027B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Molimo kandidate/kinje da prije dostave prijave pročitaju informaciju o obradi podataka na službenoj stranici društva: </w:t>
      </w:r>
      <w:hyperlink r:id="rId8" w:history="1">
        <w:r w:rsidRPr="00DB0F9D">
          <w:rPr>
            <w:rStyle w:val="Hiperveza"/>
            <w:rFonts w:cs="Arial"/>
            <w:color w:val="auto"/>
            <w:szCs w:val="22"/>
          </w:rPr>
          <w:t>https://www.komunalac-samobor.hr/komunalac/zastita-osobnih-podataka-c388</w:t>
        </w:r>
      </w:hyperlink>
      <w:r w:rsidRPr="00DB0F9D">
        <w:rPr>
          <w:rFonts w:cs="Arial"/>
          <w:szCs w:val="22"/>
        </w:rPr>
        <w:t xml:space="preserve"> </w:t>
      </w:r>
    </w:p>
    <w:p w14:paraId="5D56046E" w14:textId="77777777" w:rsidR="0095027B" w:rsidRPr="00DB0F9D" w:rsidRDefault="0095027B" w:rsidP="0095027B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47F4CD65" w14:textId="77777777" w:rsidR="0095027B" w:rsidRPr="00DB0F9D" w:rsidRDefault="0095027B" w:rsidP="0095027B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Prijave na javni natječaj s dokazima o ispunjavanju uvjeta podnose se pisanim putem:</w:t>
      </w:r>
    </w:p>
    <w:p w14:paraId="157888F1" w14:textId="77777777" w:rsidR="0095027B" w:rsidRPr="00DB0F9D" w:rsidRDefault="0095027B" w:rsidP="0095027B">
      <w:pPr>
        <w:spacing w:line="276" w:lineRule="auto"/>
        <w:ind w:left="720" w:hanging="720"/>
        <w:rPr>
          <w:rFonts w:cs="Arial"/>
          <w:szCs w:val="22"/>
        </w:rPr>
      </w:pPr>
      <w:r w:rsidRPr="00DB0F9D">
        <w:rPr>
          <w:rFonts w:cs="Arial"/>
          <w:szCs w:val="22"/>
        </w:rPr>
        <w:t>1)</w:t>
      </w:r>
      <w:r w:rsidRPr="00DB0F9D">
        <w:rPr>
          <w:rFonts w:cs="Arial"/>
          <w:szCs w:val="22"/>
        </w:rPr>
        <w:tab/>
        <w:t xml:space="preserve">Poštom na adresu Komunalac d.o.o., Ulica 151. samoborske brigade HV 2, 10430 </w:t>
      </w:r>
      <w:bookmarkStart w:id="0" w:name="_Hlk123295025"/>
      <w:r w:rsidRPr="00DB0F9D">
        <w:rPr>
          <w:rFonts w:cs="Arial"/>
          <w:szCs w:val="22"/>
        </w:rPr>
        <w:t>Samobor, s naznakom „javni natječaj za zapošljavanje“</w:t>
      </w:r>
      <w:bookmarkEnd w:id="0"/>
    </w:p>
    <w:p w14:paraId="4C2A3295" w14:textId="77777777" w:rsidR="0095027B" w:rsidRPr="00DB0F9D" w:rsidRDefault="0095027B" w:rsidP="0095027B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2)</w:t>
      </w:r>
      <w:r w:rsidRPr="00DB0F9D">
        <w:rPr>
          <w:rFonts w:cs="Arial"/>
          <w:szCs w:val="22"/>
        </w:rPr>
        <w:tab/>
        <w:t>Na e-mail adresu: ljudski-resursi@komunalac-samobor.hr, s naznakom: „Prijava za radno mjesto – „</w:t>
      </w:r>
      <w:r>
        <w:rPr>
          <w:rFonts w:cs="Arial"/>
          <w:szCs w:val="22"/>
        </w:rPr>
        <w:t>OPHODAR</w:t>
      </w:r>
      <w:r w:rsidRPr="00DB0F9D">
        <w:rPr>
          <w:rFonts w:cs="Arial"/>
          <w:szCs w:val="22"/>
        </w:rPr>
        <w:t>“</w:t>
      </w:r>
    </w:p>
    <w:p w14:paraId="09E35E57" w14:textId="77777777" w:rsidR="0095027B" w:rsidRPr="00DB0F9D" w:rsidRDefault="0095027B" w:rsidP="0095027B">
      <w:pPr>
        <w:spacing w:line="276" w:lineRule="auto"/>
        <w:rPr>
          <w:rFonts w:cs="Arial"/>
          <w:szCs w:val="22"/>
        </w:rPr>
      </w:pPr>
    </w:p>
    <w:p w14:paraId="72A6EBC5" w14:textId="77777777" w:rsidR="0095027B" w:rsidRPr="00DB0F9D" w:rsidRDefault="0095027B" w:rsidP="0095027B">
      <w:pPr>
        <w:spacing w:line="276" w:lineRule="auto"/>
        <w:rPr>
          <w:rFonts w:cs="Arial"/>
          <w:szCs w:val="22"/>
        </w:rPr>
      </w:pPr>
    </w:p>
    <w:p w14:paraId="08AFDF4D" w14:textId="77777777" w:rsidR="0095027B" w:rsidRPr="00DB0F9D" w:rsidRDefault="0095027B" w:rsidP="0095027B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Komunalac d.o.o. zadržava pravo poništenja natječaja, u cijelosti i/ili u dijelu te ne prihvatiti ni jednu dostavljenu prijavu.</w:t>
      </w:r>
    </w:p>
    <w:p w14:paraId="5E1654D4" w14:textId="77777777" w:rsidR="0095027B" w:rsidRPr="00DB0F9D" w:rsidRDefault="0095027B" w:rsidP="0095027B">
      <w:pPr>
        <w:rPr>
          <w:rFonts w:cs="Arial"/>
          <w:szCs w:val="22"/>
        </w:rPr>
      </w:pPr>
    </w:p>
    <w:p w14:paraId="19C12A46" w14:textId="77777777" w:rsidR="0095027B" w:rsidRPr="00DB0F9D" w:rsidRDefault="0095027B" w:rsidP="0095027B">
      <w:pPr>
        <w:rPr>
          <w:rFonts w:cs="Arial"/>
          <w:szCs w:val="22"/>
        </w:rPr>
      </w:pPr>
    </w:p>
    <w:p w14:paraId="227F906E" w14:textId="77777777" w:rsidR="0095027B" w:rsidRPr="00DB0F9D" w:rsidRDefault="0095027B" w:rsidP="0095027B">
      <w:pPr>
        <w:rPr>
          <w:rFonts w:cs="Arial"/>
          <w:szCs w:val="22"/>
        </w:rPr>
      </w:pPr>
    </w:p>
    <w:p w14:paraId="12D48D00" w14:textId="77777777" w:rsidR="0095027B" w:rsidRPr="00DB0F9D" w:rsidRDefault="0095027B" w:rsidP="0095027B">
      <w:pPr>
        <w:rPr>
          <w:rFonts w:cs="Arial"/>
          <w:szCs w:val="22"/>
        </w:rPr>
      </w:pPr>
    </w:p>
    <w:p w14:paraId="7F3205F3" w14:textId="77777777" w:rsidR="0095027B" w:rsidRPr="00DB0F9D" w:rsidRDefault="0095027B" w:rsidP="0095027B">
      <w:pPr>
        <w:rPr>
          <w:rFonts w:cs="Arial"/>
          <w:szCs w:val="22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 xml:space="preserve">       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Direktor:</w:t>
      </w:r>
    </w:p>
    <w:p w14:paraId="3D1B2A06" w14:textId="77777777" w:rsidR="0095027B" w:rsidRPr="00DB0F9D" w:rsidRDefault="0095027B" w:rsidP="0095027B">
      <w:pPr>
        <w:rPr>
          <w:rFonts w:cs="Arial"/>
          <w:szCs w:val="22"/>
        </w:rPr>
      </w:pPr>
    </w:p>
    <w:p w14:paraId="5627EDA3" w14:textId="77777777" w:rsidR="0095027B" w:rsidRPr="00DB0F9D" w:rsidRDefault="0095027B" w:rsidP="0095027B">
      <w:pPr>
        <w:rPr>
          <w:rFonts w:cs="Arial"/>
          <w:szCs w:val="22"/>
        </w:rPr>
      </w:pPr>
    </w:p>
    <w:p w14:paraId="54D46EAA" w14:textId="77777777" w:rsidR="0095027B" w:rsidRPr="00DB0F9D" w:rsidRDefault="0095027B" w:rsidP="0095027B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  </w:t>
      </w:r>
      <w:r w:rsidRPr="00DB0F9D">
        <w:rPr>
          <w:rFonts w:cs="Arial"/>
          <w:szCs w:val="22"/>
        </w:rPr>
        <w:tab/>
        <w:t xml:space="preserve">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_______________________</w:t>
      </w:r>
    </w:p>
    <w:p w14:paraId="74A65189" w14:textId="77777777" w:rsidR="0095027B" w:rsidRPr="00DB0F9D" w:rsidRDefault="0095027B" w:rsidP="0095027B">
      <w:pPr>
        <w:rPr>
          <w:rFonts w:cs="Arial"/>
          <w:sz w:val="20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Renato Raguž, dipl. ing. stroj</w:t>
      </w:r>
      <w:r w:rsidRPr="00DB0F9D">
        <w:rPr>
          <w:rFonts w:cs="Arial"/>
          <w:sz w:val="20"/>
        </w:rPr>
        <w:t>.</w:t>
      </w:r>
    </w:p>
    <w:p w14:paraId="2B92F68C" w14:textId="77777777" w:rsidR="0095027B" w:rsidRPr="00DB0F9D" w:rsidRDefault="0095027B" w:rsidP="0095027B">
      <w:pPr>
        <w:rPr>
          <w:rFonts w:eastAsia="Calibri" w:cs="Arial"/>
        </w:rPr>
      </w:pPr>
    </w:p>
    <w:p w14:paraId="4009236A" w14:textId="77777777" w:rsidR="0095027B" w:rsidRPr="00FC720C" w:rsidRDefault="0095027B" w:rsidP="0095027B">
      <w:pPr>
        <w:rPr>
          <w:rFonts w:eastAsia="Calibri"/>
        </w:rPr>
      </w:pPr>
    </w:p>
    <w:p w14:paraId="299450AE" w14:textId="7A2E92C6" w:rsidR="008214B1" w:rsidRPr="00FC720C" w:rsidRDefault="008214B1" w:rsidP="00FC720C">
      <w:pPr>
        <w:rPr>
          <w:rFonts w:eastAsia="Calibri"/>
        </w:rPr>
      </w:pPr>
    </w:p>
    <w:sectPr w:rsidR="008214B1" w:rsidRPr="00FC720C" w:rsidSect="004B34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35D1F" w14:textId="77777777" w:rsidR="00042308" w:rsidRDefault="00042308">
      <w:r>
        <w:separator/>
      </w:r>
    </w:p>
    <w:p w14:paraId="04C833A6" w14:textId="77777777" w:rsidR="00042308" w:rsidRDefault="00042308"/>
  </w:endnote>
  <w:endnote w:type="continuationSeparator" w:id="0">
    <w:p w14:paraId="289F6F23" w14:textId="77777777" w:rsidR="00042308" w:rsidRDefault="00042308">
      <w:r>
        <w:continuationSeparator/>
      </w:r>
    </w:p>
    <w:p w14:paraId="07776CC2" w14:textId="77777777" w:rsidR="00042308" w:rsidRDefault="00042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8F9B0" w14:textId="77777777" w:rsidR="00042308" w:rsidRDefault="00042308">
      <w:r>
        <w:separator/>
      </w:r>
    </w:p>
    <w:p w14:paraId="43CF99AF" w14:textId="77777777" w:rsidR="00042308" w:rsidRDefault="00042308"/>
  </w:footnote>
  <w:footnote w:type="continuationSeparator" w:id="0">
    <w:p w14:paraId="6EF941EF" w14:textId="77777777" w:rsidR="00042308" w:rsidRDefault="00042308">
      <w:r>
        <w:continuationSeparator/>
      </w:r>
    </w:p>
    <w:p w14:paraId="6B635C57" w14:textId="77777777" w:rsidR="00042308" w:rsidRDefault="000423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0F7B0844"/>
    <w:multiLevelType w:val="hybridMultilevel"/>
    <w:tmpl w:val="AA621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4B14"/>
    <w:multiLevelType w:val="hybridMultilevel"/>
    <w:tmpl w:val="B03C89EA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4F63524"/>
    <w:multiLevelType w:val="hybridMultilevel"/>
    <w:tmpl w:val="F5427F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2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F4D95"/>
    <w:multiLevelType w:val="hybridMultilevel"/>
    <w:tmpl w:val="54E8C1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E07D1"/>
    <w:multiLevelType w:val="hybridMultilevel"/>
    <w:tmpl w:val="22C65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61BE8"/>
    <w:multiLevelType w:val="hybridMultilevel"/>
    <w:tmpl w:val="8B944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30"/>
  </w:num>
  <w:num w:numId="3" w16cid:durableId="1900167987">
    <w:abstractNumId w:val="7"/>
  </w:num>
  <w:num w:numId="4" w16cid:durableId="1782530789">
    <w:abstractNumId w:val="16"/>
  </w:num>
  <w:num w:numId="5" w16cid:durableId="1344013555">
    <w:abstractNumId w:val="18"/>
  </w:num>
  <w:num w:numId="6" w16cid:durableId="259530160">
    <w:abstractNumId w:val="10"/>
  </w:num>
  <w:num w:numId="7" w16cid:durableId="2111925622">
    <w:abstractNumId w:val="26"/>
  </w:num>
  <w:num w:numId="8" w16cid:durableId="6005721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7"/>
  </w:num>
  <w:num w:numId="10" w16cid:durableId="7550601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21"/>
  </w:num>
  <w:num w:numId="13" w16cid:durableId="1328555196">
    <w:abstractNumId w:val="20"/>
  </w:num>
  <w:num w:numId="14" w16cid:durableId="1339625001">
    <w:abstractNumId w:val="2"/>
  </w:num>
  <w:num w:numId="15" w16cid:durableId="1575698459">
    <w:abstractNumId w:val="13"/>
  </w:num>
  <w:num w:numId="16" w16cid:durableId="1992979697">
    <w:abstractNumId w:val="14"/>
  </w:num>
  <w:num w:numId="17" w16cid:durableId="1608153651">
    <w:abstractNumId w:val="0"/>
  </w:num>
  <w:num w:numId="18" w16cid:durableId="1734234783">
    <w:abstractNumId w:val="6"/>
  </w:num>
  <w:num w:numId="19" w16cid:durableId="940721637">
    <w:abstractNumId w:val="28"/>
  </w:num>
  <w:num w:numId="20" w16cid:durableId="9093897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12"/>
  </w:num>
  <w:num w:numId="22" w16cid:durableId="1124499004">
    <w:abstractNumId w:val="32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3"/>
  </w:num>
  <w:num w:numId="26" w16cid:durableId="594365136">
    <w:abstractNumId w:val="9"/>
  </w:num>
  <w:num w:numId="27" w16cid:durableId="1837109745">
    <w:abstractNumId w:val="25"/>
  </w:num>
  <w:num w:numId="28" w16cid:durableId="1309629554">
    <w:abstractNumId w:val="23"/>
  </w:num>
  <w:num w:numId="29" w16cid:durableId="891188994">
    <w:abstractNumId w:val="24"/>
  </w:num>
  <w:num w:numId="30" w16cid:durableId="164516060">
    <w:abstractNumId w:val="4"/>
  </w:num>
  <w:num w:numId="31" w16cid:durableId="415244975">
    <w:abstractNumId w:val="15"/>
  </w:num>
  <w:num w:numId="32" w16cid:durableId="4470931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395050">
    <w:abstractNumId w:val="8"/>
  </w:num>
  <w:num w:numId="34" w16cid:durableId="1897623055">
    <w:abstractNumId w:val="5"/>
  </w:num>
  <w:num w:numId="35" w16cid:durableId="583299385">
    <w:abstractNumId w:val="27"/>
  </w:num>
  <w:num w:numId="36" w16cid:durableId="568346349">
    <w:abstractNumId w:val="34"/>
  </w:num>
  <w:num w:numId="37" w16cid:durableId="1293944330">
    <w:abstractNumId w:val="29"/>
  </w:num>
  <w:num w:numId="38" w16cid:durableId="17464921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0713D"/>
    <w:rsid w:val="00016D1A"/>
    <w:rsid w:val="0002274E"/>
    <w:rsid w:val="00025D78"/>
    <w:rsid w:val="00031DA4"/>
    <w:rsid w:val="000377DA"/>
    <w:rsid w:val="000403DA"/>
    <w:rsid w:val="00042308"/>
    <w:rsid w:val="000458B5"/>
    <w:rsid w:val="00046F37"/>
    <w:rsid w:val="00055334"/>
    <w:rsid w:val="0005559F"/>
    <w:rsid w:val="0006024B"/>
    <w:rsid w:val="0006225F"/>
    <w:rsid w:val="00062B09"/>
    <w:rsid w:val="00062B25"/>
    <w:rsid w:val="0006664C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4E5F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27910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86F31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5017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E75B9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27F0A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0958"/>
    <w:rsid w:val="003A1098"/>
    <w:rsid w:val="003A439B"/>
    <w:rsid w:val="003B047C"/>
    <w:rsid w:val="003B2C74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4BEB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876B1"/>
    <w:rsid w:val="00693F5F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56BB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17E03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16C4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027B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25E79"/>
    <w:rsid w:val="00A32527"/>
    <w:rsid w:val="00A337CB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3099"/>
    <w:rsid w:val="00A75590"/>
    <w:rsid w:val="00A80509"/>
    <w:rsid w:val="00A80E67"/>
    <w:rsid w:val="00A82318"/>
    <w:rsid w:val="00A87A1B"/>
    <w:rsid w:val="00A90555"/>
    <w:rsid w:val="00A90DBF"/>
    <w:rsid w:val="00A92407"/>
    <w:rsid w:val="00A97E6F"/>
    <w:rsid w:val="00A97F6C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389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1E39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B6554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107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nalac-samobor.hr/komunalac/zastita-osobnih-podataka-c38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2373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Katarina Barada</cp:lastModifiedBy>
  <cp:revision>6</cp:revision>
  <cp:lastPrinted>2024-12-31T07:34:00Z</cp:lastPrinted>
  <dcterms:created xsi:type="dcterms:W3CDTF">2025-06-09T05:18:00Z</dcterms:created>
  <dcterms:modified xsi:type="dcterms:W3CDTF">2025-06-09T05:26:00Z</dcterms:modified>
</cp:coreProperties>
</file>