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2A8B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0E507D">
        <w:rPr>
          <w:rFonts w:cs="Arial"/>
          <w:szCs w:val="22"/>
        </w:rPr>
        <w:t>112-01/25-02/04</w:t>
      </w:r>
    </w:p>
    <w:p w14:paraId="2124F32C" w14:textId="7C4229E2" w:rsidR="00B327E0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366C9C" w:rsidRPr="00366C9C">
        <w:rPr>
          <w:rFonts w:cs="Arial"/>
          <w:szCs w:val="22"/>
        </w:rPr>
        <w:t>238-27-159-02-01/11-25-</w:t>
      </w:r>
      <w:r w:rsidR="00EE27B1">
        <w:rPr>
          <w:rFonts w:cs="Arial"/>
          <w:szCs w:val="22"/>
        </w:rPr>
        <w:t>7</w:t>
      </w:r>
    </w:p>
    <w:p w14:paraId="77E8EF50" w14:textId="5AC11266" w:rsidR="00B327E0" w:rsidRPr="00125E3C" w:rsidRDefault="00B327E0" w:rsidP="00B327E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Samobor,   </w:t>
      </w:r>
      <w:r w:rsidR="00EE27B1">
        <w:rPr>
          <w:rFonts w:cs="Arial"/>
          <w:szCs w:val="22"/>
        </w:rPr>
        <w:t>31.07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125E3C">
        <w:rPr>
          <w:rFonts w:cs="Arial"/>
          <w:szCs w:val="22"/>
        </w:rPr>
        <w:t>. godine.</w:t>
      </w:r>
    </w:p>
    <w:p w14:paraId="3E31D223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18576F25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6D4F9D87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25B4200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1FFBA8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AA31C7D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0E88CCA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311F7244" w14:textId="77777777" w:rsidR="00B327E0" w:rsidRPr="00DB0F9D" w:rsidRDefault="00B327E0" w:rsidP="00B327E0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Grobar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1E6F6782" w14:textId="77777777" w:rsidR="00B327E0" w:rsidRPr="00DB0F9D" w:rsidRDefault="00B327E0" w:rsidP="00B327E0">
      <w:pPr>
        <w:ind w:left="1440"/>
        <w:rPr>
          <w:rFonts w:cs="Arial"/>
          <w:b/>
          <w:color w:val="388600"/>
          <w:sz w:val="28"/>
          <w:szCs w:val="28"/>
        </w:rPr>
      </w:pPr>
    </w:p>
    <w:p w14:paraId="32E2A0AC" w14:textId="5FB5B9FB" w:rsidR="00B327E0" w:rsidRPr="00DB0F9D" w:rsidRDefault="00B327E0" w:rsidP="00B327E0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 w:rsidR="00366C9C">
        <w:rPr>
          <w:rFonts w:cs="Arial"/>
          <w:b/>
          <w:szCs w:val="22"/>
        </w:rPr>
        <w:t>5</w:t>
      </w:r>
      <w:r w:rsidRPr="00DB0F9D">
        <w:rPr>
          <w:rFonts w:cs="Arial"/>
          <w:b/>
          <w:szCs w:val="22"/>
        </w:rPr>
        <w:t xml:space="preserve"> izvršitelj</w:t>
      </w:r>
      <w:r w:rsidR="00366C9C">
        <w:rPr>
          <w:rFonts w:cs="Arial"/>
          <w:b/>
          <w:szCs w:val="22"/>
        </w:rPr>
        <w:t>a</w:t>
      </w:r>
      <w:r w:rsidRPr="00DB0F9D">
        <w:rPr>
          <w:rFonts w:cs="Arial"/>
          <w:b/>
          <w:szCs w:val="22"/>
        </w:rPr>
        <w:t>/</w:t>
      </w:r>
      <w:proofErr w:type="spellStart"/>
      <w:r w:rsidRPr="00DB0F9D">
        <w:rPr>
          <w:rFonts w:cs="Arial"/>
          <w:b/>
          <w:szCs w:val="22"/>
        </w:rPr>
        <w:t>ic</w:t>
      </w:r>
      <w:r w:rsidR="00366C9C">
        <w:rPr>
          <w:rFonts w:cs="Arial"/>
          <w:b/>
          <w:szCs w:val="22"/>
        </w:rPr>
        <w:t>e</w:t>
      </w:r>
      <w:proofErr w:type="spellEnd"/>
      <w:r w:rsidRPr="00DB0F9D">
        <w:rPr>
          <w:rFonts w:cs="Arial"/>
          <w:b/>
          <w:szCs w:val="22"/>
        </w:rPr>
        <w:t>)</w:t>
      </w:r>
    </w:p>
    <w:p w14:paraId="3B3AB409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56199708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2EC3FEF9" w14:textId="77777777" w:rsidR="00B327E0" w:rsidRPr="00DB0F9D" w:rsidRDefault="00B327E0" w:rsidP="00B327E0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301973F8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B82BEF1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41E41930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66A72705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3590C9D4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0E9B89C8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0001873D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5ADF0DF" w14:textId="77777777" w:rsidR="00B327E0" w:rsidRDefault="00B327E0" w:rsidP="00B327E0">
      <w:pPr>
        <w:spacing w:line="259" w:lineRule="auto"/>
        <w:ind w:left="720"/>
        <w:jc w:val="both"/>
        <w:rPr>
          <w:rFonts w:cs="Arial"/>
          <w:szCs w:val="22"/>
        </w:rPr>
      </w:pPr>
    </w:p>
    <w:p w14:paraId="0CFE805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1A8D7AF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40B24F62" w14:textId="77777777" w:rsidR="00B327E0" w:rsidRPr="00DB0F9D" w:rsidRDefault="00B327E0" w:rsidP="00B327E0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NKV, završena osnovna škola</w:t>
      </w:r>
    </w:p>
    <w:p w14:paraId="139C48A8" w14:textId="77777777" w:rsidR="00B327E0" w:rsidRDefault="00B327E0" w:rsidP="00B327E0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Radno iskustvo nije potrebno</w:t>
      </w:r>
    </w:p>
    <w:p w14:paraId="6D9C17A4" w14:textId="77777777" w:rsidR="00B327E0" w:rsidRDefault="00B327E0" w:rsidP="00B327E0">
      <w:pPr>
        <w:spacing w:line="259" w:lineRule="auto"/>
        <w:jc w:val="both"/>
        <w:rPr>
          <w:rFonts w:cs="Arial"/>
        </w:rPr>
      </w:pPr>
    </w:p>
    <w:p w14:paraId="1843DAC7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7E2CC2DB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163C3F1A" w14:textId="77777777" w:rsidR="00B327E0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Točnost i preciznost u izvršavanju zadataka</w:t>
      </w:r>
    </w:p>
    <w:p w14:paraId="204D7F85" w14:textId="77777777" w:rsidR="00B327E0" w:rsidRPr="00DB0F9D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Timski rad.</w:t>
      </w:r>
    </w:p>
    <w:p w14:paraId="5821D833" w14:textId="77777777" w:rsidR="00B327E0" w:rsidRPr="00DB0F9D" w:rsidRDefault="00B327E0" w:rsidP="00B327E0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256FEFED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25410F1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7E1AD014" w14:textId="5C8DF0C4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>
        <w:rPr>
          <w:rFonts w:cs="Arial"/>
          <w:b/>
          <w:bCs/>
          <w:szCs w:val="22"/>
        </w:rPr>
        <w:t>3</w:t>
      </w:r>
      <w:r w:rsidR="00366C9C">
        <w:rPr>
          <w:rFonts w:cs="Arial"/>
          <w:b/>
          <w:bCs/>
          <w:szCs w:val="22"/>
        </w:rPr>
        <w:t>1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0</w:t>
      </w:r>
      <w:r w:rsidR="00EE27B1">
        <w:rPr>
          <w:rFonts w:cs="Arial"/>
          <w:b/>
          <w:bCs/>
          <w:szCs w:val="22"/>
        </w:rPr>
        <w:t>8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65AD89FF" w14:textId="77777777" w:rsidR="00B327E0" w:rsidRPr="00DB0F9D" w:rsidRDefault="00B327E0" w:rsidP="00B327E0">
      <w:pPr>
        <w:rPr>
          <w:rFonts w:cs="Arial"/>
          <w:szCs w:val="22"/>
        </w:rPr>
      </w:pPr>
    </w:p>
    <w:p w14:paraId="4D93E9DB" w14:textId="77777777" w:rsidR="00B327E0" w:rsidRPr="00DB0F9D" w:rsidRDefault="00B327E0" w:rsidP="00B327E0">
      <w:pPr>
        <w:rPr>
          <w:rFonts w:cs="Arial"/>
          <w:szCs w:val="22"/>
        </w:rPr>
      </w:pPr>
    </w:p>
    <w:p w14:paraId="3E7F57D1" w14:textId="77777777" w:rsidR="00B327E0" w:rsidRDefault="00B327E0" w:rsidP="00B327E0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658BDED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057AEE24" w14:textId="77777777" w:rsidR="00B327E0" w:rsidRPr="00DB0F9D" w:rsidRDefault="00B327E0" w:rsidP="00B327E0">
      <w:pPr>
        <w:rPr>
          <w:rFonts w:cs="Arial"/>
          <w:szCs w:val="22"/>
        </w:rPr>
      </w:pPr>
    </w:p>
    <w:p w14:paraId="580E81AA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Životopis</w:t>
      </w:r>
    </w:p>
    <w:p w14:paraId="3F914581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potrebnoj stručnoj spremi</w:t>
      </w:r>
    </w:p>
    <w:p w14:paraId="43242B2C" w14:textId="77777777" w:rsidR="00B327E0" w:rsidRPr="00DB0F9D" w:rsidRDefault="00B327E0" w:rsidP="00B327E0">
      <w:pPr>
        <w:rPr>
          <w:rFonts w:cs="Arial"/>
          <w:szCs w:val="22"/>
        </w:rPr>
      </w:pPr>
    </w:p>
    <w:p w14:paraId="5D99117F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4411F29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155428E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EE7398C" w14:textId="77777777" w:rsidR="00B327E0" w:rsidRPr="00DB0F9D" w:rsidRDefault="00B327E0" w:rsidP="00B327E0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27978248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DB0F9D">
        <w:rPr>
          <w:rFonts w:cs="Arial"/>
          <w:szCs w:val="22"/>
        </w:rPr>
        <w:t>“</w:t>
      </w:r>
    </w:p>
    <w:p w14:paraId="7A6DD680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62CADE3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1BBCC02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3325350C" w14:textId="77777777" w:rsidR="00B327E0" w:rsidRPr="00DB0F9D" w:rsidRDefault="00B327E0" w:rsidP="00B327E0">
      <w:pPr>
        <w:rPr>
          <w:rFonts w:cs="Arial"/>
          <w:szCs w:val="22"/>
        </w:rPr>
      </w:pPr>
    </w:p>
    <w:p w14:paraId="3570D7C4" w14:textId="77777777" w:rsidR="00B327E0" w:rsidRPr="00DB0F9D" w:rsidRDefault="00B327E0" w:rsidP="00B327E0">
      <w:pPr>
        <w:rPr>
          <w:rFonts w:cs="Arial"/>
          <w:szCs w:val="22"/>
        </w:rPr>
      </w:pPr>
    </w:p>
    <w:p w14:paraId="45123BD7" w14:textId="77777777" w:rsidR="00B327E0" w:rsidRPr="00DB0F9D" w:rsidRDefault="00B327E0" w:rsidP="00B327E0">
      <w:pPr>
        <w:rPr>
          <w:rFonts w:cs="Arial"/>
          <w:szCs w:val="22"/>
        </w:rPr>
      </w:pPr>
    </w:p>
    <w:p w14:paraId="678E8570" w14:textId="77777777" w:rsidR="00B327E0" w:rsidRPr="00DB0F9D" w:rsidRDefault="00B327E0" w:rsidP="00B327E0">
      <w:pPr>
        <w:rPr>
          <w:rFonts w:cs="Arial"/>
          <w:szCs w:val="22"/>
        </w:rPr>
      </w:pPr>
    </w:p>
    <w:p w14:paraId="61A20DD3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20F94653" w14:textId="77777777" w:rsidR="00B327E0" w:rsidRPr="00DB0F9D" w:rsidRDefault="00B327E0" w:rsidP="00B327E0">
      <w:pPr>
        <w:rPr>
          <w:rFonts w:cs="Arial"/>
          <w:szCs w:val="22"/>
        </w:rPr>
      </w:pPr>
    </w:p>
    <w:p w14:paraId="160B9C7F" w14:textId="77777777" w:rsidR="00B327E0" w:rsidRPr="00DB0F9D" w:rsidRDefault="00B327E0" w:rsidP="00B327E0">
      <w:pPr>
        <w:rPr>
          <w:rFonts w:cs="Arial"/>
          <w:szCs w:val="22"/>
        </w:rPr>
      </w:pPr>
    </w:p>
    <w:p w14:paraId="567F6C68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716EBB6D" w14:textId="77777777" w:rsidR="00B327E0" w:rsidRPr="00DB0F9D" w:rsidRDefault="00B327E0" w:rsidP="00B327E0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40194925" w14:textId="77777777" w:rsidR="00B327E0" w:rsidRPr="00086285" w:rsidRDefault="00B327E0" w:rsidP="00B327E0">
      <w:pPr>
        <w:rPr>
          <w:rFonts w:eastAsia="Calibri"/>
        </w:rPr>
      </w:pPr>
    </w:p>
    <w:p w14:paraId="2517F6B8" w14:textId="77777777" w:rsidR="00B327E0" w:rsidRPr="00FC720C" w:rsidRDefault="00B327E0" w:rsidP="00B327E0">
      <w:pPr>
        <w:rPr>
          <w:rFonts w:eastAsia="Calibri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4FAC" w14:textId="77777777" w:rsidR="00775A77" w:rsidRDefault="00775A77">
      <w:r>
        <w:separator/>
      </w:r>
    </w:p>
    <w:p w14:paraId="49524F94" w14:textId="77777777" w:rsidR="00775A77" w:rsidRDefault="00775A77"/>
  </w:endnote>
  <w:endnote w:type="continuationSeparator" w:id="0">
    <w:p w14:paraId="6F289182" w14:textId="77777777" w:rsidR="00775A77" w:rsidRDefault="00775A77">
      <w:r>
        <w:continuationSeparator/>
      </w:r>
    </w:p>
    <w:p w14:paraId="02630A29" w14:textId="77777777" w:rsidR="00775A77" w:rsidRDefault="00775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B829" w14:textId="77777777" w:rsidR="00775A77" w:rsidRDefault="00775A77">
      <w:r>
        <w:separator/>
      </w:r>
    </w:p>
    <w:p w14:paraId="585FED49" w14:textId="77777777" w:rsidR="00775A77" w:rsidRDefault="00775A77"/>
  </w:footnote>
  <w:footnote w:type="continuationSeparator" w:id="0">
    <w:p w14:paraId="05AB7394" w14:textId="77777777" w:rsidR="00775A77" w:rsidRDefault="00775A77">
      <w:r>
        <w:continuationSeparator/>
      </w:r>
    </w:p>
    <w:p w14:paraId="1D7D9A75" w14:textId="77777777" w:rsidR="00775A77" w:rsidRDefault="00775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8346349">
    <w:abstractNumId w:val="32"/>
  </w:num>
  <w:num w:numId="34" w16cid:durableId="55395050">
    <w:abstractNumId w:val="8"/>
  </w:num>
  <w:num w:numId="35" w16cid:durableId="583299385">
    <w:abstractNumId w:val="26"/>
  </w:num>
  <w:num w:numId="36" w16cid:durableId="1897623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5B6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2B1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6B55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6C60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6C9C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1F91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3EB2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1FE3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7644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17313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5A77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5522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27E0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E7025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3D07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1F27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C2D68"/>
    <w:rsid w:val="00ED05C5"/>
    <w:rsid w:val="00ED0F2A"/>
    <w:rsid w:val="00ED21BE"/>
    <w:rsid w:val="00ED3E1A"/>
    <w:rsid w:val="00ED4128"/>
    <w:rsid w:val="00ED5351"/>
    <w:rsid w:val="00ED6048"/>
    <w:rsid w:val="00EE23CA"/>
    <w:rsid w:val="00EE27B1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2308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3</cp:revision>
  <cp:lastPrinted>2025-07-30T10:26:00Z</cp:lastPrinted>
  <dcterms:created xsi:type="dcterms:W3CDTF">2025-06-30T10:29:00Z</dcterms:created>
  <dcterms:modified xsi:type="dcterms:W3CDTF">2025-07-30T10:26:00Z</dcterms:modified>
</cp:coreProperties>
</file>