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50AE" w14:textId="7A2E92C6" w:rsidR="008214B1" w:rsidRDefault="008214B1" w:rsidP="00FC720C">
      <w:pPr>
        <w:rPr>
          <w:rFonts w:eastAsia="Calibri"/>
        </w:rPr>
      </w:pPr>
    </w:p>
    <w:p w14:paraId="13F71E4D" w14:textId="77777777" w:rsidR="007E0EA9" w:rsidRPr="007E0EA9" w:rsidRDefault="007E0EA9" w:rsidP="007E0EA9">
      <w:pPr>
        <w:rPr>
          <w:rFonts w:eastAsia="Calibri"/>
        </w:rPr>
      </w:pPr>
    </w:p>
    <w:p w14:paraId="1D2ACCE7" w14:textId="77777777" w:rsidR="007E0EA9" w:rsidRDefault="007E0EA9" w:rsidP="007E0EA9">
      <w:pPr>
        <w:spacing w:after="160"/>
        <w:jc w:val="center"/>
        <w:rPr>
          <w:rFonts w:eastAsia="Calibri"/>
          <w:b/>
          <w:bCs/>
          <w:sz w:val="28"/>
          <w:szCs w:val="28"/>
        </w:rPr>
      </w:pPr>
    </w:p>
    <w:p w14:paraId="7263414A" w14:textId="128F43DA" w:rsidR="007E0EA9" w:rsidRDefault="007E0EA9" w:rsidP="007E0EA9">
      <w:pPr>
        <w:spacing w:after="1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RASPORED ODVOZA GLOMAZNOG OTPADA U 202</w:t>
      </w:r>
      <w:r>
        <w:rPr>
          <w:rFonts w:eastAsia="Calibri"/>
          <w:b/>
          <w:bCs/>
          <w:sz w:val="28"/>
          <w:szCs w:val="28"/>
        </w:rPr>
        <w:t>6</w:t>
      </w:r>
      <w:r>
        <w:rPr>
          <w:rFonts w:eastAsia="Calibri"/>
          <w:b/>
          <w:bCs/>
          <w:sz w:val="28"/>
          <w:szCs w:val="28"/>
        </w:rPr>
        <w:t>. GODINI</w:t>
      </w:r>
    </w:p>
    <w:p w14:paraId="0E93A885" w14:textId="77777777" w:rsidR="007E0EA9" w:rsidRPr="007E0EA9" w:rsidRDefault="007E0EA9" w:rsidP="007E0EA9">
      <w:pPr>
        <w:rPr>
          <w:rFonts w:eastAsia="Calibri"/>
        </w:rPr>
      </w:pPr>
    </w:p>
    <w:p w14:paraId="19A670A5" w14:textId="77777777" w:rsidR="007E0EA9" w:rsidRDefault="007E0EA9" w:rsidP="007E0EA9">
      <w:pPr>
        <w:rPr>
          <w:rFonts w:eastAsia="Calibri"/>
        </w:rPr>
      </w:pPr>
    </w:p>
    <w:tbl>
      <w:tblPr>
        <w:tblStyle w:val="Obinatablica21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851"/>
        <w:gridCol w:w="2505"/>
      </w:tblGrid>
      <w:tr w:rsidR="007E0EA9" w:rsidRPr="007E0EA9" w14:paraId="195FFCCE" w14:textId="77777777" w:rsidTr="007E0E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single" w:sz="4" w:space="0" w:color="7F7F7F"/>
              <w:left w:val="nil"/>
              <w:right w:val="nil"/>
            </w:tcBorders>
            <w:hideMark/>
          </w:tcPr>
          <w:p w14:paraId="55EED9B4" w14:textId="77777777" w:rsidR="007E0EA9" w:rsidRPr="007E0EA9" w:rsidRDefault="007E0EA9" w:rsidP="007E0EA9">
            <w:pPr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Samobor 1</w:t>
            </w:r>
          </w:p>
        </w:tc>
        <w:tc>
          <w:tcPr>
            <w:tcW w:w="2835" w:type="dxa"/>
            <w:tcBorders>
              <w:top w:val="single" w:sz="4" w:space="0" w:color="7F7F7F"/>
              <w:left w:val="nil"/>
              <w:right w:val="nil"/>
            </w:tcBorders>
            <w:vAlign w:val="center"/>
            <w:hideMark/>
          </w:tcPr>
          <w:p w14:paraId="4722B3FE" w14:textId="77777777" w:rsidR="007E0EA9" w:rsidRPr="007E0EA9" w:rsidRDefault="007E0EA9" w:rsidP="007E0E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sz w:val="20"/>
                <w:szCs w:val="20"/>
                <w:lang w:eastAsia="en-US"/>
              </w:rPr>
              <w:t>5.3., 2.4., 30.4., 28.5., 17.9., 15.10.</w:t>
            </w:r>
          </w:p>
        </w:tc>
      </w:tr>
      <w:tr w:rsidR="007E0EA9" w:rsidRPr="007E0EA9" w14:paraId="62D378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left w:val="nil"/>
              <w:right w:val="nil"/>
            </w:tcBorders>
            <w:hideMark/>
          </w:tcPr>
          <w:p w14:paraId="12722309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Samobor 2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  <w:hideMark/>
          </w:tcPr>
          <w:p w14:paraId="3FB6CC96" w14:textId="77777777" w:rsidR="007E0EA9" w:rsidRPr="007E0EA9" w:rsidRDefault="007E0EA9" w:rsidP="007E0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11.3., 8.4., 6.5., 3.6., 23.9., 21.10.</w:t>
            </w:r>
          </w:p>
        </w:tc>
      </w:tr>
      <w:tr w:rsidR="007E0EA9" w:rsidRPr="007E0EA9" w14:paraId="7ACF3C2B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E0FEF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Samobor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63E42" w14:textId="77777777" w:rsidR="007E0EA9" w:rsidRPr="007E0EA9" w:rsidRDefault="007E0EA9" w:rsidP="007E0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 xml:space="preserve">12.3., 9.4., 7.5., </w:t>
            </w:r>
            <w:r w:rsidRPr="007E0EA9">
              <w:rPr>
                <w:rFonts w:cs="Arial"/>
                <w:bCs/>
                <w:sz w:val="20"/>
                <w:szCs w:val="20"/>
                <w:lang w:eastAsia="en-US"/>
              </w:rPr>
              <w:t>6.6.</w:t>
            </w:r>
            <w:r w:rsidRPr="007E0EA9">
              <w:rPr>
                <w:rFonts w:cs="Arial"/>
                <w:sz w:val="20"/>
                <w:szCs w:val="20"/>
                <w:lang w:eastAsia="en-US"/>
              </w:rPr>
              <w:t>, 24.9., 22.10.</w:t>
            </w:r>
          </w:p>
        </w:tc>
      </w:tr>
      <w:tr w:rsidR="007E0EA9" w:rsidRPr="007E0EA9" w14:paraId="0A0FE21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left w:val="nil"/>
              <w:right w:val="nil"/>
            </w:tcBorders>
            <w:hideMark/>
          </w:tcPr>
          <w:p w14:paraId="7B4447C9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Samobor 4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  <w:hideMark/>
          </w:tcPr>
          <w:p w14:paraId="0582E821" w14:textId="77777777" w:rsidR="007E0EA9" w:rsidRPr="007E0EA9" w:rsidRDefault="007E0EA9" w:rsidP="007E0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25.3., 22.4., 20.5., 17.6., 9.9., 7.10.</w:t>
            </w:r>
          </w:p>
        </w:tc>
      </w:tr>
      <w:tr w:rsidR="007E0EA9" w:rsidRPr="007E0EA9" w14:paraId="51C7381A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0D390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Samobor 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0FAEE" w14:textId="77777777" w:rsidR="007E0EA9" w:rsidRPr="007E0EA9" w:rsidRDefault="007E0EA9" w:rsidP="007E0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 xml:space="preserve">6.3., 3.4., </w:t>
            </w:r>
            <w:r w:rsidRPr="007E0EA9">
              <w:rPr>
                <w:rFonts w:cs="Arial"/>
                <w:bCs/>
                <w:sz w:val="20"/>
                <w:szCs w:val="20"/>
                <w:lang w:eastAsia="en-US"/>
              </w:rPr>
              <w:t>2.5.</w:t>
            </w:r>
            <w:r w:rsidRPr="007E0EA9">
              <w:rPr>
                <w:rFonts w:cs="Arial"/>
                <w:sz w:val="20"/>
                <w:szCs w:val="20"/>
                <w:lang w:eastAsia="en-US"/>
              </w:rPr>
              <w:t>, 29.5., 18.9., 16.10.</w:t>
            </w:r>
          </w:p>
        </w:tc>
      </w:tr>
      <w:tr w:rsidR="007E0EA9" w:rsidRPr="007E0EA9" w14:paraId="36D2D1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left w:val="nil"/>
              <w:right w:val="nil"/>
            </w:tcBorders>
            <w:hideMark/>
          </w:tcPr>
          <w:p w14:paraId="62C02DC3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Samobor 6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  <w:hideMark/>
          </w:tcPr>
          <w:p w14:paraId="01A87666" w14:textId="77777777" w:rsidR="007E0EA9" w:rsidRPr="007E0EA9" w:rsidRDefault="007E0EA9" w:rsidP="007E0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20.3., 17.4., 15.5., 12.6., 4.9., 2.10.</w:t>
            </w:r>
          </w:p>
        </w:tc>
      </w:tr>
      <w:tr w:rsidR="007E0EA9" w:rsidRPr="007E0EA9" w14:paraId="107753BC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7B4DB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Samobor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21E76" w14:textId="77777777" w:rsidR="007E0EA9" w:rsidRPr="007E0EA9" w:rsidRDefault="007E0EA9" w:rsidP="007E0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19.3., 16.4., 14.5., 11.6., 3.9., 1.10.</w:t>
            </w:r>
          </w:p>
        </w:tc>
      </w:tr>
      <w:tr w:rsidR="007E0EA9" w:rsidRPr="007E0EA9" w14:paraId="0EDE042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left w:val="nil"/>
              <w:right w:val="nil"/>
            </w:tcBorders>
            <w:hideMark/>
          </w:tcPr>
          <w:p w14:paraId="4CD415FC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Samobor 8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  <w:hideMark/>
          </w:tcPr>
          <w:p w14:paraId="7F5C3158" w14:textId="77777777" w:rsidR="007E0EA9" w:rsidRPr="007E0EA9" w:rsidRDefault="007E0EA9" w:rsidP="007E0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 xml:space="preserve">9.3., </w:t>
            </w:r>
            <w:r w:rsidRPr="007E0EA9">
              <w:rPr>
                <w:rFonts w:cs="Arial"/>
                <w:bCs/>
                <w:sz w:val="20"/>
                <w:szCs w:val="20"/>
                <w:lang w:eastAsia="en-US"/>
              </w:rPr>
              <w:t>4.4.</w:t>
            </w:r>
            <w:r w:rsidRPr="007E0EA9">
              <w:rPr>
                <w:rFonts w:cs="Arial"/>
                <w:sz w:val="20"/>
                <w:szCs w:val="20"/>
                <w:lang w:eastAsia="en-US"/>
              </w:rPr>
              <w:t>, 4.5., 1.6., 21.9., 19.10.</w:t>
            </w:r>
          </w:p>
        </w:tc>
      </w:tr>
      <w:tr w:rsidR="007E0EA9" w:rsidRPr="007E0EA9" w14:paraId="7C4AB077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1A6A0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Bobovica</w:t>
            </w:r>
            <w:proofErr w:type="spellEnd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Klokočevec</w:t>
            </w:r>
            <w:proofErr w:type="spellEnd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 Samoborski, Lug Samoborski, Samoborski Otok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24841" w14:textId="77777777" w:rsidR="007E0EA9" w:rsidRPr="007E0EA9" w:rsidRDefault="007E0EA9" w:rsidP="007E0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24.3., 21.4., 19.5., 16.6., 8.9., 6.10.</w:t>
            </w:r>
          </w:p>
        </w:tc>
      </w:tr>
      <w:tr w:rsidR="007E0EA9" w:rsidRPr="007E0EA9" w14:paraId="5238B00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left w:val="nil"/>
              <w:right w:val="nil"/>
            </w:tcBorders>
            <w:hideMark/>
          </w:tcPr>
          <w:p w14:paraId="5860B0AD" w14:textId="77777777" w:rsidR="007E0EA9" w:rsidRPr="007E0EA9" w:rsidRDefault="007E0EA9" w:rsidP="007E0EA9">
            <w:pPr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Braslovje</w:t>
            </w:r>
            <w:proofErr w:type="spellEnd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Bukovje</w:t>
            </w:r>
            <w:proofErr w:type="spellEnd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Podvrško</w:t>
            </w:r>
            <w:proofErr w:type="spellEnd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, Cerje Samoborsko, Klake, Kotari, Manja Vas, Rude, </w:t>
            </w: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Prekrižje</w:t>
            </w:r>
            <w:proofErr w:type="spellEnd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Plešivičko</w:t>
            </w:r>
            <w:proofErr w:type="spellEnd"/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  <w:hideMark/>
          </w:tcPr>
          <w:p w14:paraId="1066C8F9" w14:textId="77777777" w:rsidR="007E0EA9" w:rsidRPr="007E0EA9" w:rsidRDefault="007E0EA9" w:rsidP="007E0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27.3., 24.4., 22.5., 19.6., 11.9., 9.10.</w:t>
            </w:r>
          </w:p>
        </w:tc>
      </w:tr>
      <w:tr w:rsidR="007E0EA9" w:rsidRPr="007E0EA9" w14:paraId="56FD8A6B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6DA62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Bregana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4BE83" w14:textId="77777777" w:rsidR="007E0EA9" w:rsidRPr="007E0EA9" w:rsidRDefault="007E0EA9" w:rsidP="007E0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13.3., 10.4., 8.5., 5.6., 25.9., 23.10.</w:t>
            </w:r>
          </w:p>
        </w:tc>
      </w:tr>
      <w:tr w:rsidR="007E0EA9" w:rsidRPr="007E0EA9" w14:paraId="77AE4B1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left w:val="nil"/>
              <w:right w:val="nil"/>
            </w:tcBorders>
            <w:hideMark/>
          </w:tcPr>
          <w:p w14:paraId="57B41B1D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Breganica</w:t>
            </w:r>
            <w:proofErr w:type="spellEnd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Grdanjci</w:t>
            </w:r>
            <w:proofErr w:type="spellEnd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Molvice</w:t>
            </w:r>
            <w:proofErr w:type="spellEnd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Podvrh</w:t>
            </w:r>
            <w:proofErr w:type="spellEnd"/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  <w:hideMark/>
          </w:tcPr>
          <w:p w14:paraId="3381051F" w14:textId="77777777" w:rsidR="007E0EA9" w:rsidRPr="007E0EA9" w:rsidRDefault="007E0EA9" w:rsidP="007E0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17.3., 14.4., 12.5., 9.6., 1.9., 29.9.</w:t>
            </w:r>
          </w:p>
        </w:tc>
      </w:tr>
      <w:tr w:rsidR="007E0EA9" w:rsidRPr="007E0EA9" w14:paraId="3BA0FE78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32FC7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Celine</w:t>
            </w:r>
            <w:proofErr w:type="spellEnd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 Samoborske, </w:t>
            </w: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Gradna</w:t>
            </w:r>
            <w:proofErr w:type="spellEnd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Medsave</w:t>
            </w:r>
            <w:proofErr w:type="spellEnd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Savrščak</w:t>
            </w:r>
            <w:proofErr w:type="spellEnd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, Vrbovec Samoborski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CECB0" w14:textId="77777777" w:rsidR="007E0EA9" w:rsidRPr="007E0EA9" w:rsidRDefault="007E0EA9" w:rsidP="007E0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16.3., 13.4., 11.5., 8.6., 31.8., 28.9.</w:t>
            </w:r>
          </w:p>
        </w:tc>
      </w:tr>
      <w:tr w:rsidR="007E0EA9" w:rsidRPr="007E0EA9" w14:paraId="25EED80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left w:val="nil"/>
              <w:right w:val="nil"/>
            </w:tcBorders>
            <w:hideMark/>
          </w:tcPr>
          <w:p w14:paraId="2A4F15F7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Dolec</w:t>
            </w:r>
            <w:proofErr w:type="spellEnd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Podokićki</w:t>
            </w:r>
            <w:proofErr w:type="spellEnd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Drežnik</w:t>
            </w:r>
            <w:proofErr w:type="spellEnd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Podokićki</w:t>
            </w:r>
            <w:proofErr w:type="spellEnd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Falašćak</w:t>
            </w:r>
            <w:proofErr w:type="spellEnd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Galgovo,Konšćica</w:t>
            </w:r>
            <w:proofErr w:type="spellEnd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, Podgrađe </w:t>
            </w: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Podokićko</w:t>
            </w:r>
            <w:proofErr w:type="spellEnd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, Sveti Martin pod Okićem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  <w:hideMark/>
          </w:tcPr>
          <w:p w14:paraId="370A6C70" w14:textId="77777777" w:rsidR="007E0EA9" w:rsidRPr="007E0EA9" w:rsidRDefault="007E0EA9" w:rsidP="007E0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18.3., 15.4., 13.5., 10.6., 2.9., 30.9.</w:t>
            </w:r>
          </w:p>
        </w:tc>
      </w:tr>
      <w:tr w:rsidR="007E0EA9" w:rsidRPr="007E0EA9" w14:paraId="5006CA98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19DF7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Domaslovec</w:t>
            </w:r>
            <w:proofErr w:type="spellEnd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, Farkaševec Samoborski, </w:t>
            </w: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Hrastina</w:t>
            </w:r>
            <w:proofErr w:type="spellEnd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 Samoborska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5F362" w14:textId="77777777" w:rsidR="007E0EA9" w:rsidRPr="007E0EA9" w:rsidRDefault="007E0EA9" w:rsidP="007E0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2.3., 30.3., 27.4., 25.5., 14.9., 12.10.</w:t>
            </w:r>
          </w:p>
        </w:tc>
      </w:tr>
      <w:tr w:rsidR="007E0EA9" w:rsidRPr="007E0EA9" w14:paraId="510A25F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left w:val="nil"/>
              <w:right w:val="nil"/>
            </w:tcBorders>
            <w:hideMark/>
          </w:tcPr>
          <w:p w14:paraId="2F971AD0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Draganje Selo, Kostanjevec </w:t>
            </w: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Podvrški</w:t>
            </w:r>
            <w:proofErr w:type="spellEnd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, Slani Dol, Vratnik Samoborski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  <w:hideMark/>
          </w:tcPr>
          <w:p w14:paraId="52EC5F20" w14:textId="77777777" w:rsidR="007E0EA9" w:rsidRPr="007E0EA9" w:rsidRDefault="007E0EA9" w:rsidP="007E0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26.3., 23.4., 21.5., 18.6., 10.9., 8.10.</w:t>
            </w:r>
          </w:p>
        </w:tc>
      </w:tr>
      <w:tr w:rsidR="007E0EA9" w:rsidRPr="007E0EA9" w14:paraId="5C3BA73B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60532C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Dubrava Samoborska, Mala Jazbina, </w:t>
            </w: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Otruševec</w:t>
            </w:r>
            <w:proofErr w:type="spellEnd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, Velika Jazbina, </w:t>
            </w: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Vrhovčak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386EA" w14:textId="77777777" w:rsidR="007E0EA9" w:rsidRPr="007E0EA9" w:rsidRDefault="007E0EA9" w:rsidP="007E0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3.3., 31.3., 28.4., 26.5., 15.9., 13.10.</w:t>
            </w:r>
          </w:p>
        </w:tc>
      </w:tr>
      <w:tr w:rsidR="007E0EA9" w:rsidRPr="007E0EA9" w14:paraId="52D7E6D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left w:val="nil"/>
              <w:right w:val="nil"/>
            </w:tcBorders>
            <w:hideMark/>
          </w:tcPr>
          <w:p w14:paraId="778B75AC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Kladje</w:t>
            </w:r>
            <w:proofErr w:type="spellEnd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, Mala Rakovica, Velika Rakovica, </w:t>
            </w:r>
            <w:proofErr w:type="spellStart"/>
            <w:r w:rsidRPr="007E0EA9">
              <w:rPr>
                <w:rFonts w:cs="Arial"/>
                <w:b w:val="0"/>
                <w:sz w:val="20"/>
                <w:szCs w:val="20"/>
                <w:lang w:eastAsia="en-US"/>
              </w:rPr>
              <w:t>Slavagora</w:t>
            </w:r>
            <w:proofErr w:type="spellEnd"/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  <w:hideMark/>
          </w:tcPr>
          <w:p w14:paraId="3C2E2F43" w14:textId="77777777" w:rsidR="007E0EA9" w:rsidRPr="007E0EA9" w:rsidRDefault="007E0EA9" w:rsidP="007E0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4.3., 1.4., 29.4., 27.5., 16.9., 14.10.</w:t>
            </w:r>
          </w:p>
        </w:tc>
      </w:tr>
      <w:tr w:rsidR="007E0EA9" w:rsidRPr="007E0EA9" w14:paraId="416EB34C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BFCD93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Petkov Breg, </w:t>
            </w: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Pavučnjak</w:t>
            </w:r>
            <w:proofErr w:type="spellEnd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, Rakov Potok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E69D4" w14:textId="77777777" w:rsidR="007E0EA9" w:rsidRPr="007E0EA9" w:rsidRDefault="007E0EA9" w:rsidP="007E0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10.3., 7.4., 5.5., 2.6., 22.9., 20.10.</w:t>
            </w:r>
          </w:p>
        </w:tc>
      </w:tr>
      <w:tr w:rsidR="007E0EA9" w:rsidRPr="007E0EA9" w14:paraId="7EF9EA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left w:val="nil"/>
              <w:right w:val="nil"/>
            </w:tcBorders>
            <w:hideMark/>
          </w:tcPr>
          <w:p w14:paraId="4EE136D0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Ulica Gradišće, </w:t>
            </w: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Dragonoš</w:t>
            </w:r>
            <w:proofErr w:type="spellEnd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, Gregurić Breg, Mali Lipovec, </w:t>
            </w: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Slapnica</w:t>
            </w:r>
            <w:proofErr w:type="spellEnd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Smerovišće</w:t>
            </w:r>
            <w:proofErr w:type="spellEnd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Šipački</w:t>
            </w:r>
            <w:proofErr w:type="spellEnd"/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 Breg, Veliki Lipovec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  <w:hideMark/>
          </w:tcPr>
          <w:p w14:paraId="310098FD" w14:textId="77777777" w:rsidR="007E0EA9" w:rsidRPr="007E0EA9" w:rsidRDefault="007E0EA9" w:rsidP="007E0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23.3., 20.4., 18.5., 15.6., 7.9., 5.10.</w:t>
            </w:r>
          </w:p>
        </w:tc>
      </w:tr>
      <w:tr w:rsidR="007E0EA9" w:rsidRPr="007E0EA9" w14:paraId="024E5895" w14:textId="77777777" w:rsidTr="007E0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2"/>
            <w:tcBorders>
              <w:top w:val="single" w:sz="4" w:space="0" w:color="7F7F7F"/>
              <w:left w:val="nil"/>
              <w:bottom w:val="nil"/>
              <w:right w:val="nil"/>
            </w:tcBorders>
            <w:hideMark/>
          </w:tcPr>
          <w:p w14:paraId="74A684C6" w14:textId="77777777" w:rsidR="007E0EA9" w:rsidRDefault="007E0EA9" w:rsidP="007E0EA9">
            <w:pPr>
              <w:rPr>
                <w:rFonts w:cs="Arial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</w:p>
          <w:p w14:paraId="549564F1" w14:textId="1A16B83C" w:rsidR="007E0EA9" w:rsidRPr="007E0EA9" w:rsidRDefault="007E0EA9" w:rsidP="007E0EA9">
            <w:pPr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color w:val="000000"/>
                <w:sz w:val="20"/>
                <w:szCs w:val="20"/>
                <w:lang w:eastAsia="en-US"/>
              </w:rPr>
              <w:t>Napomena:</w:t>
            </w: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 U slučaju zaprimanja većeg broja zahtjeva, postoji mogućnost izmjene u rasporedu, o čemu ćete biti pravovremeno obaviješteni</w:t>
            </w:r>
          </w:p>
        </w:tc>
      </w:tr>
    </w:tbl>
    <w:p w14:paraId="1EE1AE43" w14:textId="52E70FD7" w:rsidR="007E0EA9" w:rsidRPr="007E0EA9" w:rsidRDefault="007E0EA9" w:rsidP="007E0EA9">
      <w:pPr>
        <w:tabs>
          <w:tab w:val="left" w:pos="1608"/>
        </w:tabs>
        <w:rPr>
          <w:rFonts w:eastAsia="Calibri" w:cs="Arial"/>
          <w:sz w:val="20"/>
        </w:rPr>
      </w:pPr>
      <w:r w:rsidRPr="007E0EA9">
        <w:rPr>
          <w:rFonts w:eastAsia="Calibri" w:cs="Arial"/>
          <w:sz w:val="20"/>
        </w:rPr>
        <w:tab/>
      </w:r>
    </w:p>
    <w:sectPr w:rsidR="007E0EA9" w:rsidRPr="007E0EA9" w:rsidSect="004B34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9BB6E" w14:textId="77777777" w:rsidR="0074478F" w:rsidRDefault="0074478F">
      <w:r>
        <w:separator/>
      </w:r>
    </w:p>
    <w:p w14:paraId="39A830A5" w14:textId="77777777" w:rsidR="0074478F" w:rsidRDefault="0074478F"/>
  </w:endnote>
  <w:endnote w:type="continuationSeparator" w:id="0">
    <w:p w14:paraId="4BB3A63E" w14:textId="77777777" w:rsidR="0074478F" w:rsidRDefault="0074478F">
      <w:r>
        <w:continuationSeparator/>
      </w:r>
    </w:p>
    <w:p w14:paraId="45FD750F" w14:textId="77777777" w:rsidR="0074478F" w:rsidRDefault="007447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A3E62" w14:textId="77777777" w:rsidR="0074478F" w:rsidRDefault="0074478F">
      <w:r>
        <w:separator/>
      </w:r>
    </w:p>
    <w:p w14:paraId="61F8380D" w14:textId="77777777" w:rsidR="0074478F" w:rsidRDefault="0074478F"/>
  </w:footnote>
  <w:footnote w:type="continuationSeparator" w:id="0">
    <w:p w14:paraId="18652A36" w14:textId="77777777" w:rsidR="0074478F" w:rsidRDefault="0074478F">
      <w:r>
        <w:continuationSeparator/>
      </w:r>
    </w:p>
    <w:p w14:paraId="7C110898" w14:textId="77777777" w:rsidR="0074478F" w:rsidRDefault="007447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9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5"/>
  </w:num>
  <w:num w:numId="3" w16cid:durableId="1900167987">
    <w:abstractNumId w:val="6"/>
  </w:num>
  <w:num w:numId="4" w16cid:durableId="1782530789">
    <w:abstractNumId w:val="13"/>
  </w:num>
  <w:num w:numId="5" w16cid:durableId="1344013555">
    <w:abstractNumId w:val="15"/>
  </w:num>
  <w:num w:numId="6" w16cid:durableId="259530160">
    <w:abstractNumId w:val="8"/>
  </w:num>
  <w:num w:numId="7" w16cid:durableId="2111925622">
    <w:abstractNumId w:val="23"/>
  </w:num>
  <w:num w:numId="8" w16cid:durableId="6005721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4"/>
  </w:num>
  <w:num w:numId="10" w16cid:durableId="7550601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18"/>
  </w:num>
  <w:num w:numId="13" w16cid:durableId="1328555196">
    <w:abstractNumId w:val="17"/>
  </w:num>
  <w:num w:numId="14" w16cid:durableId="1339625001">
    <w:abstractNumId w:val="2"/>
  </w:num>
  <w:num w:numId="15" w16cid:durableId="1575698459">
    <w:abstractNumId w:val="10"/>
  </w:num>
  <w:num w:numId="16" w16cid:durableId="1992979697">
    <w:abstractNumId w:val="11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4"/>
  </w:num>
  <w:num w:numId="20" w16cid:durableId="9093897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9"/>
  </w:num>
  <w:num w:numId="22" w16cid:durableId="1124499004">
    <w:abstractNumId w:val="27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28"/>
  </w:num>
  <w:num w:numId="26" w16cid:durableId="594365136">
    <w:abstractNumId w:val="7"/>
  </w:num>
  <w:num w:numId="27" w16cid:durableId="1837109745">
    <w:abstractNumId w:val="22"/>
  </w:num>
  <w:num w:numId="28" w16cid:durableId="1309629554">
    <w:abstractNumId w:val="20"/>
  </w:num>
  <w:num w:numId="29" w16cid:durableId="891188994">
    <w:abstractNumId w:val="21"/>
  </w:num>
  <w:num w:numId="30" w16cid:durableId="164516060">
    <w:abstractNumId w:val="4"/>
  </w:num>
  <w:num w:numId="31" w16cid:durableId="415244975">
    <w:abstractNumId w:val="12"/>
  </w:num>
  <w:num w:numId="32" w16cid:durableId="4470931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274E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25F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4E5F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A0958"/>
    <w:rsid w:val="003A1098"/>
    <w:rsid w:val="003A439B"/>
    <w:rsid w:val="003B047C"/>
    <w:rsid w:val="003B2C74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5EA3"/>
    <w:rsid w:val="00402D29"/>
    <w:rsid w:val="00411DE3"/>
    <w:rsid w:val="0041315D"/>
    <w:rsid w:val="004133C1"/>
    <w:rsid w:val="00420956"/>
    <w:rsid w:val="00422203"/>
    <w:rsid w:val="00424315"/>
    <w:rsid w:val="00430E8F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4478F"/>
    <w:rsid w:val="00751628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5F62"/>
    <w:rsid w:val="007D68CF"/>
    <w:rsid w:val="007E0EA9"/>
    <w:rsid w:val="007E366F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873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binatablica211">
    <w:name w:val="Obična tablica 211"/>
    <w:basedOn w:val="Obinatablica"/>
    <w:uiPriority w:val="42"/>
    <w:rsid w:val="007E0EA9"/>
    <w:rPr>
      <w:rFonts w:ascii="Calibri" w:eastAsia="Calibri" w:hAnsi="Calibri"/>
      <w:kern w:val="2"/>
      <w:sz w:val="22"/>
      <w:szCs w:val="22"/>
      <w:lang w:val="hr-HR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1854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Viktorija Vrančić</cp:lastModifiedBy>
  <cp:revision>2</cp:revision>
  <cp:lastPrinted>2024-12-31T07:34:00Z</cp:lastPrinted>
  <dcterms:created xsi:type="dcterms:W3CDTF">2026-01-12T11:45:00Z</dcterms:created>
  <dcterms:modified xsi:type="dcterms:W3CDTF">2026-01-12T11:45:00Z</dcterms:modified>
</cp:coreProperties>
</file>