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DE4E" w14:textId="77777777" w:rsidR="006B65B1" w:rsidRDefault="006B65B1" w:rsidP="006B65B1">
      <w:r>
        <w:t>KLASA:</w:t>
      </w:r>
      <w:r w:rsidRPr="0084764B">
        <w:t xml:space="preserve"> </w:t>
      </w:r>
      <w:r>
        <w:t>351-02/23-01/53</w:t>
      </w:r>
    </w:p>
    <w:p w14:paraId="49194528" w14:textId="77777777" w:rsidR="006B65B1" w:rsidRDefault="006B65B1" w:rsidP="006B65B1">
      <w:r>
        <w:t>URBROJ:</w:t>
      </w:r>
      <w:r w:rsidRPr="0084764B">
        <w:t xml:space="preserve"> </w:t>
      </w:r>
      <w:r>
        <w:t>238-27-159-01-01/01-23-7</w:t>
      </w:r>
    </w:p>
    <w:p w14:paraId="697EDBE2" w14:textId="77777777" w:rsidR="006B65B1" w:rsidRDefault="006B65B1" w:rsidP="006B65B1">
      <w:r>
        <w:t>U Samoboru, 13.9.2023. godine</w:t>
      </w:r>
    </w:p>
    <w:p w14:paraId="42C64A76" w14:textId="77777777" w:rsidR="006B65B1" w:rsidRDefault="006B65B1" w:rsidP="006B65B1">
      <w:pPr>
        <w:rPr>
          <w:rFonts w:cs="Arial"/>
          <w:b/>
          <w:bCs/>
          <w:sz w:val="24"/>
          <w:szCs w:val="24"/>
        </w:rPr>
      </w:pPr>
    </w:p>
    <w:p w14:paraId="4C237725" w14:textId="77777777" w:rsidR="006B65B1" w:rsidRDefault="006B65B1" w:rsidP="006B65B1">
      <w:pPr>
        <w:rPr>
          <w:rFonts w:cs="Arial"/>
          <w:b/>
          <w:bCs/>
          <w:sz w:val="24"/>
          <w:szCs w:val="24"/>
        </w:rPr>
      </w:pPr>
    </w:p>
    <w:p w14:paraId="079E9DF6" w14:textId="77777777" w:rsidR="006B65B1" w:rsidRPr="0084764B" w:rsidRDefault="006B65B1" w:rsidP="006B65B1">
      <w:pPr>
        <w:rPr>
          <w:rFonts w:cs="Arial"/>
          <w:b/>
          <w:bCs/>
          <w:sz w:val="24"/>
          <w:szCs w:val="24"/>
        </w:rPr>
      </w:pPr>
    </w:p>
    <w:p w14:paraId="6B1E9FD6" w14:textId="77777777" w:rsidR="006B65B1" w:rsidRPr="0084764B" w:rsidRDefault="006B65B1" w:rsidP="006B65B1">
      <w:pPr>
        <w:spacing w:line="276" w:lineRule="auto"/>
        <w:jc w:val="center"/>
        <w:rPr>
          <w:b/>
          <w:bCs/>
          <w:sz w:val="32"/>
          <w:szCs w:val="32"/>
        </w:rPr>
      </w:pPr>
      <w:r w:rsidRPr="0084764B">
        <w:rPr>
          <w:b/>
          <w:bCs/>
          <w:sz w:val="32"/>
          <w:szCs w:val="32"/>
        </w:rPr>
        <w:t xml:space="preserve">CJENIK JAVNE USLUGE </w:t>
      </w:r>
    </w:p>
    <w:p w14:paraId="10E6BACC" w14:textId="77777777" w:rsidR="006B65B1" w:rsidRPr="0084764B" w:rsidRDefault="006B65B1" w:rsidP="006B65B1">
      <w:pPr>
        <w:spacing w:after="120" w:line="276" w:lineRule="auto"/>
        <w:jc w:val="center"/>
        <w:rPr>
          <w:sz w:val="24"/>
          <w:szCs w:val="24"/>
        </w:rPr>
      </w:pPr>
      <w:r w:rsidRPr="0084764B">
        <w:rPr>
          <w:sz w:val="24"/>
          <w:szCs w:val="24"/>
        </w:rPr>
        <w:t>prikupljanja miješanog komunalnog otpada na području grada Samobora</w:t>
      </w:r>
    </w:p>
    <w:p w14:paraId="7E98E6DE" w14:textId="77777777" w:rsidR="006B65B1" w:rsidRPr="0084764B" w:rsidRDefault="006B65B1" w:rsidP="006B65B1">
      <w:pPr>
        <w:jc w:val="center"/>
        <w:rPr>
          <w:rFonts w:cs="Arial"/>
          <w:sz w:val="24"/>
          <w:szCs w:val="24"/>
        </w:rPr>
      </w:pPr>
    </w:p>
    <w:p w14:paraId="4ADDCCC8" w14:textId="77777777" w:rsidR="006B65B1" w:rsidRPr="0084764B" w:rsidRDefault="006B65B1" w:rsidP="006B65B1">
      <w:r w:rsidRPr="0084764B">
        <w:rPr>
          <w:b/>
          <w:bCs/>
        </w:rPr>
        <w:t>A) CIJENA OBVEZNE MINIMALNE JAVNE USLUGE</w:t>
      </w:r>
      <w:r w:rsidRPr="0084764B">
        <w:t xml:space="preserve"> (fiksni dio)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3610"/>
        <w:gridCol w:w="3592"/>
      </w:tblGrid>
      <w:tr w:rsidR="006B65B1" w:rsidRPr="0084764B" w14:paraId="2537A431" w14:textId="77777777" w:rsidTr="00136A93">
        <w:trPr>
          <w:trHeight w:val="1134"/>
        </w:trPr>
        <w:tc>
          <w:tcPr>
            <w:tcW w:w="0" w:type="auto"/>
            <w:shd w:val="clear" w:color="auto" w:fill="C5E0B3"/>
            <w:vAlign w:val="center"/>
          </w:tcPr>
          <w:p w14:paraId="3A05F17E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Kategorija korisnika usluge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110E4AA4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Cijena obvezne minimalne javne usluge bez PDV-a (EUR)</w:t>
            </w:r>
          </w:p>
        </w:tc>
        <w:tc>
          <w:tcPr>
            <w:tcW w:w="0" w:type="auto"/>
            <w:shd w:val="clear" w:color="auto" w:fill="C5E0B3"/>
            <w:vAlign w:val="center"/>
          </w:tcPr>
          <w:p w14:paraId="6C521D36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 xml:space="preserve">Cijena obvezne minimalne javne usluge </w:t>
            </w:r>
            <w:r>
              <w:rPr>
                <w:b/>
                <w:bCs/>
              </w:rPr>
              <w:t>s</w:t>
            </w:r>
            <w:r w:rsidRPr="0084764B">
              <w:rPr>
                <w:b/>
                <w:bCs/>
              </w:rPr>
              <w:t xml:space="preserve"> PDV-</w:t>
            </w:r>
            <w:r>
              <w:rPr>
                <w:b/>
                <w:bCs/>
              </w:rPr>
              <w:t xml:space="preserve">om </w:t>
            </w:r>
            <w:r w:rsidRPr="0084764B">
              <w:rPr>
                <w:b/>
                <w:bCs/>
              </w:rPr>
              <w:t>(EUR)</w:t>
            </w:r>
          </w:p>
        </w:tc>
      </w:tr>
      <w:tr w:rsidR="006B65B1" w:rsidRPr="0084764B" w14:paraId="41F8F3C0" w14:textId="77777777" w:rsidTr="00136A93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62A2C424" w14:textId="77777777" w:rsidR="006B65B1" w:rsidRPr="0084764B" w:rsidRDefault="006B65B1" w:rsidP="00136A93">
            <w:r w:rsidRPr="0084764B">
              <w:t>Kućanstvo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B78D7" w14:textId="77777777" w:rsidR="006B65B1" w:rsidRPr="0084764B" w:rsidRDefault="006B65B1" w:rsidP="00136A93">
            <w:pPr>
              <w:jc w:val="center"/>
            </w:pPr>
            <w:r w:rsidRPr="0084764B">
              <w:t>9,38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788D3" w14:textId="77777777" w:rsidR="006B65B1" w:rsidRPr="0084764B" w:rsidRDefault="006B65B1" w:rsidP="00136A93">
            <w:pPr>
              <w:jc w:val="center"/>
            </w:pPr>
            <w:r>
              <w:t>10,60</w:t>
            </w:r>
          </w:p>
        </w:tc>
      </w:tr>
      <w:tr w:rsidR="006B65B1" w:rsidRPr="0084764B" w14:paraId="650E7D65" w14:textId="77777777" w:rsidTr="00136A93">
        <w:trPr>
          <w:trHeight w:val="397"/>
        </w:trPr>
        <w:tc>
          <w:tcPr>
            <w:tcW w:w="0" w:type="auto"/>
            <w:shd w:val="clear" w:color="auto" w:fill="auto"/>
            <w:vAlign w:val="center"/>
          </w:tcPr>
          <w:p w14:paraId="06ABD236" w14:textId="77777777" w:rsidR="006B65B1" w:rsidRPr="0084764B" w:rsidRDefault="006B65B1" w:rsidP="00136A93">
            <w:r w:rsidRPr="0084764B">
              <w:t>Nije kućanstvo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C23B5" w14:textId="77777777" w:rsidR="006B65B1" w:rsidRPr="0084764B" w:rsidRDefault="006B65B1" w:rsidP="00136A93">
            <w:pPr>
              <w:jc w:val="center"/>
            </w:pPr>
            <w:r w:rsidRPr="0084764B">
              <w:t>10,60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2922C" w14:textId="77777777" w:rsidR="006B65B1" w:rsidRPr="0084764B" w:rsidRDefault="006B65B1" w:rsidP="00136A93">
            <w:pPr>
              <w:jc w:val="center"/>
            </w:pPr>
            <w:r>
              <w:t>11,98</w:t>
            </w:r>
          </w:p>
        </w:tc>
      </w:tr>
    </w:tbl>
    <w:p w14:paraId="77ED7C9B" w14:textId="77777777" w:rsidR="006B65B1" w:rsidRPr="0084764B" w:rsidRDefault="006B65B1" w:rsidP="006B65B1"/>
    <w:p w14:paraId="6CD23C3E" w14:textId="77777777" w:rsidR="006B65B1" w:rsidRPr="0084764B" w:rsidRDefault="006B65B1" w:rsidP="006B65B1">
      <w:r w:rsidRPr="0084764B">
        <w:rPr>
          <w:b/>
          <w:bCs/>
        </w:rPr>
        <w:t>B) CIJENA PRAŽNJENJA SPREMNIKA</w:t>
      </w:r>
      <w:r w:rsidRPr="0084764B">
        <w:t xml:space="preserve"> (varijabilni dio)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701"/>
        <w:gridCol w:w="1845"/>
      </w:tblGrid>
      <w:tr w:rsidR="006B65B1" w:rsidRPr="0084764B" w14:paraId="7A9E9BE6" w14:textId="77777777" w:rsidTr="00136A93">
        <w:trPr>
          <w:trHeight w:val="196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585E1321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Kategorija korisnika usluge</w:t>
            </w:r>
          </w:p>
        </w:tc>
        <w:tc>
          <w:tcPr>
            <w:tcW w:w="1843" w:type="dxa"/>
            <w:shd w:val="clear" w:color="auto" w:fill="C5E0B3"/>
            <w:vAlign w:val="center"/>
          </w:tcPr>
          <w:p w14:paraId="2C10B587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Zapremina spremnika</w:t>
            </w:r>
          </w:p>
          <w:p w14:paraId="1810BC09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(I)</w:t>
            </w:r>
          </w:p>
        </w:tc>
        <w:tc>
          <w:tcPr>
            <w:tcW w:w="1843" w:type="dxa"/>
            <w:shd w:val="clear" w:color="auto" w:fill="C5E0B3"/>
            <w:vAlign w:val="center"/>
          </w:tcPr>
          <w:p w14:paraId="550A5D64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Cijena jednog pražnjenja spremnika po litri bez PDV-a (EUR)</w:t>
            </w:r>
          </w:p>
        </w:tc>
        <w:tc>
          <w:tcPr>
            <w:tcW w:w="1701" w:type="dxa"/>
            <w:shd w:val="clear" w:color="auto" w:fill="C5E0B3"/>
            <w:vAlign w:val="center"/>
          </w:tcPr>
          <w:p w14:paraId="09ADA10B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Cijena jednog pražnjenja spremnika bez PDV-a (EUR)</w:t>
            </w:r>
          </w:p>
        </w:tc>
        <w:tc>
          <w:tcPr>
            <w:tcW w:w="1845" w:type="dxa"/>
            <w:shd w:val="clear" w:color="auto" w:fill="C5E0B3"/>
            <w:vAlign w:val="center"/>
          </w:tcPr>
          <w:p w14:paraId="6507E30F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 xml:space="preserve">Cijena jednog pražnjenja spremnika </w:t>
            </w:r>
            <w:r>
              <w:rPr>
                <w:b/>
                <w:bCs/>
              </w:rPr>
              <w:t>s</w:t>
            </w:r>
            <w:r w:rsidRPr="0084764B">
              <w:rPr>
                <w:b/>
                <w:bCs/>
              </w:rPr>
              <w:t xml:space="preserve"> PDV-</w:t>
            </w:r>
            <w:r>
              <w:rPr>
                <w:b/>
                <w:bCs/>
              </w:rPr>
              <w:t>om</w:t>
            </w:r>
            <w:r w:rsidRPr="0084764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EUR</w:t>
            </w:r>
            <w:r w:rsidRPr="0084764B">
              <w:rPr>
                <w:b/>
                <w:bCs/>
              </w:rPr>
              <w:t>)</w:t>
            </w:r>
          </w:p>
        </w:tc>
      </w:tr>
      <w:tr w:rsidR="006B65B1" w:rsidRPr="0084764B" w14:paraId="1383FEAB" w14:textId="77777777" w:rsidTr="00136A93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C483" w14:textId="77777777" w:rsidR="006B65B1" w:rsidRPr="0084764B" w:rsidRDefault="006B65B1" w:rsidP="00136A93">
            <w:r w:rsidRPr="0084764B">
              <w:t>Kućanstvo /</w:t>
            </w:r>
          </w:p>
          <w:p w14:paraId="0AB2961B" w14:textId="77777777" w:rsidR="006B65B1" w:rsidRPr="0084764B" w:rsidRDefault="006B65B1" w:rsidP="00136A93">
            <w:r w:rsidRPr="0084764B">
              <w:t>Nije kućanstvo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54C59" w14:textId="77777777" w:rsidR="006B65B1" w:rsidRPr="0084764B" w:rsidRDefault="006B65B1" w:rsidP="00136A93">
            <w:proofErr w:type="spellStart"/>
            <w:r w:rsidRPr="0084764B">
              <w:t>Otpadomjer</w:t>
            </w:r>
            <w:proofErr w:type="spellEnd"/>
            <w:r w:rsidRPr="0084764B">
              <w:t xml:space="preserve"> 25 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EB133" w14:textId="77777777" w:rsidR="006B65B1" w:rsidRPr="0084764B" w:rsidRDefault="006B65B1" w:rsidP="00136A93">
            <w:pPr>
              <w:jc w:val="center"/>
            </w:pPr>
            <w:r w:rsidRPr="0084764B"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0B438" w14:textId="77777777" w:rsidR="006B65B1" w:rsidRPr="0084764B" w:rsidRDefault="006B65B1" w:rsidP="00136A93">
            <w:pPr>
              <w:jc w:val="center"/>
            </w:pPr>
            <w:r w:rsidRPr="0084764B">
              <w:t>0,45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52E7D26" w14:textId="77777777" w:rsidR="006B65B1" w:rsidRPr="0084764B" w:rsidRDefault="006B65B1" w:rsidP="00136A93">
            <w:pPr>
              <w:jc w:val="center"/>
            </w:pPr>
            <w:r>
              <w:t>0,51</w:t>
            </w:r>
          </w:p>
        </w:tc>
      </w:tr>
      <w:tr w:rsidR="006B65B1" w:rsidRPr="0084764B" w14:paraId="6EAC5BA2" w14:textId="77777777" w:rsidTr="00136A93">
        <w:trPr>
          <w:trHeight w:val="39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A656" w14:textId="77777777" w:rsidR="006B65B1" w:rsidRPr="0084764B" w:rsidRDefault="006B65B1" w:rsidP="00136A93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2FE44" w14:textId="77777777" w:rsidR="006B65B1" w:rsidRPr="0084764B" w:rsidRDefault="006B65B1" w:rsidP="00136A93">
            <w:proofErr w:type="spellStart"/>
            <w:r w:rsidRPr="0084764B">
              <w:t>Otpadomjer</w:t>
            </w:r>
            <w:proofErr w:type="spellEnd"/>
            <w:r w:rsidRPr="0084764B">
              <w:t xml:space="preserve"> 30 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916C6A" w14:textId="77777777" w:rsidR="006B65B1" w:rsidRPr="0084764B" w:rsidRDefault="006B65B1" w:rsidP="00136A93">
            <w:pPr>
              <w:jc w:val="center"/>
            </w:pPr>
            <w:r w:rsidRPr="0084764B"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90622" w14:textId="77777777" w:rsidR="006B65B1" w:rsidRPr="0084764B" w:rsidRDefault="006B65B1" w:rsidP="00136A93">
            <w:pPr>
              <w:jc w:val="center"/>
            </w:pPr>
            <w:r w:rsidRPr="0084764B">
              <w:t>0,54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86D2835" w14:textId="77777777" w:rsidR="006B65B1" w:rsidRPr="0084764B" w:rsidRDefault="006B65B1" w:rsidP="00136A93">
            <w:pPr>
              <w:jc w:val="center"/>
            </w:pPr>
            <w:r>
              <w:t>0,61</w:t>
            </w:r>
          </w:p>
        </w:tc>
      </w:tr>
      <w:tr w:rsidR="006B65B1" w:rsidRPr="0084764B" w14:paraId="18E03733" w14:textId="77777777" w:rsidTr="00136A93">
        <w:trPr>
          <w:trHeight w:val="39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42A5" w14:textId="77777777" w:rsidR="006B65B1" w:rsidRPr="0084764B" w:rsidRDefault="006B65B1" w:rsidP="00136A93"/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DAA42" w14:textId="77777777" w:rsidR="006B65B1" w:rsidRPr="0084764B" w:rsidRDefault="006B65B1" w:rsidP="00136A93">
            <w:r w:rsidRPr="0084764B">
              <w:t>Spremnik 80 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39522F" w14:textId="77777777" w:rsidR="006B65B1" w:rsidRPr="0084764B" w:rsidRDefault="006B65B1" w:rsidP="00136A93">
            <w:pPr>
              <w:jc w:val="center"/>
            </w:pPr>
            <w:r w:rsidRPr="0084764B"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2B55B" w14:textId="77777777" w:rsidR="006B65B1" w:rsidRPr="0084764B" w:rsidRDefault="006B65B1" w:rsidP="00136A93">
            <w:pPr>
              <w:jc w:val="center"/>
            </w:pPr>
            <w:r w:rsidRPr="0084764B">
              <w:t>1,44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FC44D8F" w14:textId="77777777" w:rsidR="006B65B1" w:rsidRPr="0084764B" w:rsidRDefault="006B65B1" w:rsidP="00136A93">
            <w:pPr>
              <w:jc w:val="center"/>
            </w:pPr>
            <w:r>
              <w:t>1,63</w:t>
            </w:r>
          </w:p>
        </w:tc>
      </w:tr>
      <w:tr w:rsidR="006B65B1" w:rsidRPr="0084764B" w14:paraId="683BB867" w14:textId="77777777" w:rsidTr="00136A93">
        <w:trPr>
          <w:trHeight w:val="39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679B" w14:textId="77777777" w:rsidR="006B65B1" w:rsidRPr="0084764B" w:rsidRDefault="006B65B1" w:rsidP="00136A93"/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D9B79" w14:textId="77777777" w:rsidR="006B65B1" w:rsidRPr="0084764B" w:rsidRDefault="006B65B1" w:rsidP="00136A93">
            <w:r w:rsidRPr="0084764B">
              <w:t>Spremnik 120 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235AB" w14:textId="77777777" w:rsidR="006B65B1" w:rsidRPr="0084764B" w:rsidRDefault="006B65B1" w:rsidP="00136A93">
            <w:pPr>
              <w:jc w:val="center"/>
            </w:pPr>
            <w:r w:rsidRPr="0084764B"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1AA40" w14:textId="77777777" w:rsidR="006B65B1" w:rsidRPr="0084764B" w:rsidRDefault="006B65B1" w:rsidP="00136A93">
            <w:pPr>
              <w:jc w:val="center"/>
            </w:pPr>
            <w:r w:rsidRPr="0084764B">
              <w:t>2,16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2FD3DE1" w14:textId="77777777" w:rsidR="006B65B1" w:rsidRPr="0084764B" w:rsidRDefault="006B65B1" w:rsidP="00136A93">
            <w:pPr>
              <w:jc w:val="center"/>
            </w:pPr>
            <w:r>
              <w:t>2,44</w:t>
            </w:r>
          </w:p>
        </w:tc>
      </w:tr>
      <w:tr w:rsidR="006B65B1" w:rsidRPr="0084764B" w14:paraId="4ECABC4B" w14:textId="77777777" w:rsidTr="00136A93">
        <w:trPr>
          <w:trHeight w:val="39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3530" w14:textId="77777777" w:rsidR="006B65B1" w:rsidRPr="0084764B" w:rsidRDefault="006B65B1" w:rsidP="00136A93"/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EB503F" w14:textId="77777777" w:rsidR="006B65B1" w:rsidRPr="0084764B" w:rsidRDefault="006B65B1" w:rsidP="00136A93">
            <w:r w:rsidRPr="0084764B">
              <w:t>Spremnik 240 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726A9C" w14:textId="77777777" w:rsidR="006B65B1" w:rsidRPr="0084764B" w:rsidRDefault="006B65B1" w:rsidP="00136A93">
            <w:pPr>
              <w:jc w:val="center"/>
            </w:pPr>
            <w:r w:rsidRPr="0084764B"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0C7D2" w14:textId="77777777" w:rsidR="006B65B1" w:rsidRPr="0084764B" w:rsidRDefault="006B65B1" w:rsidP="00136A93">
            <w:pPr>
              <w:jc w:val="center"/>
            </w:pPr>
            <w:r w:rsidRPr="0084764B">
              <w:t>4,32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AAECBBB" w14:textId="77777777" w:rsidR="006B65B1" w:rsidRPr="0084764B" w:rsidRDefault="006B65B1" w:rsidP="00136A93">
            <w:pPr>
              <w:jc w:val="center"/>
            </w:pPr>
            <w:r>
              <w:t>4,88</w:t>
            </w:r>
          </w:p>
        </w:tc>
      </w:tr>
      <w:tr w:rsidR="006B65B1" w:rsidRPr="0084764B" w14:paraId="316B2670" w14:textId="77777777" w:rsidTr="00136A93">
        <w:trPr>
          <w:trHeight w:val="39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70A5" w14:textId="77777777" w:rsidR="006B65B1" w:rsidRPr="0084764B" w:rsidRDefault="006B65B1" w:rsidP="00136A93"/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C5D41" w14:textId="77777777" w:rsidR="006B65B1" w:rsidRPr="0084764B" w:rsidRDefault="006B65B1" w:rsidP="00136A93">
            <w:r w:rsidRPr="0084764B">
              <w:t>Spremnik 1100 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2755B" w14:textId="77777777" w:rsidR="006B65B1" w:rsidRPr="0084764B" w:rsidRDefault="006B65B1" w:rsidP="00136A93">
            <w:pPr>
              <w:jc w:val="center"/>
            </w:pPr>
            <w:r w:rsidRPr="0084764B"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D0FBA" w14:textId="77777777" w:rsidR="006B65B1" w:rsidRPr="0084764B" w:rsidRDefault="006B65B1" w:rsidP="00136A93">
            <w:pPr>
              <w:jc w:val="center"/>
            </w:pPr>
            <w:r w:rsidRPr="0084764B">
              <w:t>19,80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9815373" w14:textId="77777777" w:rsidR="006B65B1" w:rsidRPr="0084764B" w:rsidRDefault="006B65B1" w:rsidP="00136A93">
            <w:pPr>
              <w:jc w:val="center"/>
            </w:pPr>
            <w:r>
              <w:t>22,37</w:t>
            </w:r>
          </w:p>
        </w:tc>
      </w:tr>
    </w:tbl>
    <w:p w14:paraId="76AE7159" w14:textId="77777777" w:rsidR="006B65B1" w:rsidRPr="0084764B" w:rsidRDefault="006B65B1" w:rsidP="006B65B1">
      <w:pPr>
        <w:jc w:val="both"/>
        <w:rPr>
          <w:b/>
          <w:bCs/>
        </w:rPr>
      </w:pPr>
    </w:p>
    <w:p w14:paraId="1D3F5B4B" w14:textId="77777777" w:rsidR="006B65B1" w:rsidRPr="0084764B" w:rsidRDefault="006B65B1" w:rsidP="006B65B1">
      <w:pPr>
        <w:jc w:val="both"/>
        <w:rPr>
          <w:i/>
          <w:iCs/>
        </w:rPr>
      </w:pPr>
      <w:r w:rsidRPr="0084764B">
        <w:rPr>
          <w:i/>
          <w:iCs/>
        </w:rPr>
        <w:t>NAPOMENA: Ukupan iznos varijabilnog dijela cijene ovisi o volumenu spremnika i broju pražnjenja spremnika za miješani komunalni otpad u obračunskom razdoblju od mjesec dana.</w:t>
      </w:r>
    </w:p>
    <w:p w14:paraId="229E1EBF" w14:textId="77777777" w:rsidR="006B65B1" w:rsidRPr="0084764B" w:rsidRDefault="006B65B1" w:rsidP="006B65B1">
      <w:pPr>
        <w:jc w:val="both"/>
        <w:rPr>
          <w:b/>
          <w:bCs/>
          <w:i/>
          <w:iCs/>
        </w:rPr>
      </w:pPr>
    </w:p>
    <w:p w14:paraId="270E3857" w14:textId="77777777" w:rsidR="006B65B1" w:rsidRPr="0084764B" w:rsidRDefault="006B65B1" w:rsidP="006B65B1">
      <w:pPr>
        <w:jc w:val="both"/>
        <w:rPr>
          <w:b/>
          <w:bCs/>
          <w:i/>
          <w:iCs/>
        </w:rPr>
      </w:pPr>
    </w:p>
    <w:p w14:paraId="679428DC" w14:textId="77777777" w:rsidR="006B65B1" w:rsidRPr="0084764B" w:rsidRDefault="006B65B1" w:rsidP="006B65B1">
      <w:pPr>
        <w:jc w:val="both"/>
        <w:rPr>
          <w:b/>
          <w:bCs/>
        </w:rPr>
      </w:pPr>
      <w:r w:rsidRPr="0084764B">
        <w:rPr>
          <w:rFonts w:cs="Arial"/>
          <w:b/>
          <w:bCs/>
          <w:szCs w:val="22"/>
        </w:rPr>
        <w:t>Ukupnu cijenu javne usluge čini zbroj cijene obvezne minimalne javne usluge (fiksni dio) i cijene za količinu predanog miješanog komunalnog otpada (varijabilni dio).</w:t>
      </w:r>
    </w:p>
    <w:p w14:paraId="39F07629" w14:textId="77777777" w:rsidR="006B65B1" w:rsidRDefault="006B65B1" w:rsidP="006B65B1">
      <w:r>
        <w:br w:type="page"/>
      </w:r>
    </w:p>
    <w:p w14:paraId="58F1CE7F" w14:textId="77777777" w:rsidR="006B65B1" w:rsidRDefault="006B65B1" w:rsidP="006B65B1"/>
    <w:p w14:paraId="4F8BC28A" w14:textId="77777777" w:rsidR="006B65B1" w:rsidRPr="0084764B" w:rsidRDefault="006B65B1" w:rsidP="006B65B1">
      <w:pPr>
        <w:spacing w:line="276" w:lineRule="auto"/>
        <w:jc w:val="both"/>
      </w:pPr>
      <w:r w:rsidRPr="0084764B">
        <w:rPr>
          <w:b/>
          <w:bCs/>
        </w:rPr>
        <w:t xml:space="preserve">C) DODATNO PRAŽNJENJE SPREMNIKA </w:t>
      </w:r>
      <w:r w:rsidRPr="0084764B">
        <w:t>(za komunalni otpad u slučaju iznimne potrebe za preuzimanjem veće količine otpada od uobičajene, te dodatno preuzimanje glomaznog otpada)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55"/>
        <w:gridCol w:w="1329"/>
        <w:gridCol w:w="1380"/>
        <w:gridCol w:w="1317"/>
        <w:gridCol w:w="1395"/>
      </w:tblGrid>
      <w:tr w:rsidR="006B65B1" w:rsidRPr="0084764B" w14:paraId="7F391123" w14:textId="77777777" w:rsidTr="00136A93">
        <w:trPr>
          <w:trHeight w:val="182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FB31142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Opis usluge</w:t>
            </w:r>
          </w:p>
        </w:tc>
        <w:tc>
          <w:tcPr>
            <w:tcW w:w="1655" w:type="dxa"/>
            <w:shd w:val="clear" w:color="auto" w:fill="C5E0B3"/>
            <w:vAlign w:val="center"/>
          </w:tcPr>
          <w:p w14:paraId="53A9E4BF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Kategorija korisnika usluge</w:t>
            </w:r>
          </w:p>
        </w:tc>
        <w:tc>
          <w:tcPr>
            <w:tcW w:w="1329" w:type="dxa"/>
            <w:shd w:val="clear" w:color="auto" w:fill="C5E0B3"/>
            <w:vAlign w:val="center"/>
          </w:tcPr>
          <w:p w14:paraId="37B95013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Zapremina spremnika</w:t>
            </w:r>
          </w:p>
          <w:p w14:paraId="5B41B6D4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(I)</w:t>
            </w:r>
          </w:p>
        </w:tc>
        <w:tc>
          <w:tcPr>
            <w:tcW w:w="1380" w:type="dxa"/>
            <w:shd w:val="clear" w:color="auto" w:fill="C5E0B3"/>
            <w:vAlign w:val="center"/>
          </w:tcPr>
          <w:p w14:paraId="030FB943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Cijena jednog pražnjenja spremnika po litri bez PDV-a (EUR)</w:t>
            </w:r>
          </w:p>
        </w:tc>
        <w:tc>
          <w:tcPr>
            <w:tcW w:w="1317" w:type="dxa"/>
            <w:shd w:val="clear" w:color="auto" w:fill="C5E0B3"/>
            <w:vAlign w:val="center"/>
          </w:tcPr>
          <w:p w14:paraId="0D42F571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>Cijena jednog pražnjenja spremnika bez PDV-a (EUR)</w:t>
            </w:r>
          </w:p>
        </w:tc>
        <w:tc>
          <w:tcPr>
            <w:tcW w:w="1395" w:type="dxa"/>
            <w:shd w:val="clear" w:color="auto" w:fill="C5E0B3"/>
            <w:vAlign w:val="center"/>
          </w:tcPr>
          <w:p w14:paraId="5CCEA912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b/>
                <w:bCs/>
              </w:rPr>
              <w:t xml:space="preserve">Cijena jednog pražnjenja spremnika </w:t>
            </w:r>
            <w:r>
              <w:rPr>
                <w:b/>
                <w:bCs/>
              </w:rPr>
              <w:t>s</w:t>
            </w:r>
            <w:r w:rsidRPr="0084764B">
              <w:rPr>
                <w:b/>
                <w:bCs/>
              </w:rPr>
              <w:t xml:space="preserve"> PDV-</w:t>
            </w:r>
            <w:r>
              <w:rPr>
                <w:b/>
                <w:bCs/>
              </w:rPr>
              <w:t>om</w:t>
            </w:r>
            <w:r w:rsidRPr="0084764B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EUR</w:t>
            </w:r>
            <w:r w:rsidRPr="0084764B">
              <w:rPr>
                <w:b/>
                <w:bCs/>
              </w:rPr>
              <w:t>)</w:t>
            </w:r>
          </w:p>
        </w:tc>
      </w:tr>
      <w:tr w:rsidR="006B65B1" w:rsidRPr="0084764B" w14:paraId="10D218E7" w14:textId="77777777" w:rsidTr="00136A93">
        <w:trPr>
          <w:trHeight w:val="136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35510" w14:textId="77777777" w:rsidR="006B65B1" w:rsidRPr="0084764B" w:rsidRDefault="006B65B1" w:rsidP="00136A93">
            <w:pPr>
              <w:rPr>
                <w:b/>
                <w:bCs/>
              </w:rPr>
            </w:pPr>
            <w:r w:rsidRPr="0084764B">
              <w:rPr>
                <w:rFonts w:cs="Arial"/>
                <w:color w:val="000000"/>
                <w:szCs w:val="22"/>
              </w:rPr>
              <w:t>Vreća s odvozom za dodatni komunalni otpad 120 l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56F32FA3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t>Kućanstvo / Nije kućanstvo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A775E79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120 l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0703520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t>0,018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BB2FF6A" w14:textId="77777777" w:rsidR="006B65B1" w:rsidRPr="0084764B" w:rsidRDefault="006B65B1" w:rsidP="00136A93">
            <w:pPr>
              <w:jc w:val="center"/>
              <w:rPr>
                <w:b/>
                <w:bCs/>
              </w:rPr>
            </w:pPr>
            <w:r w:rsidRPr="0084764B">
              <w:rPr>
                <w:rFonts w:cs="Arial"/>
                <w:color w:val="000000"/>
                <w:szCs w:val="22"/>
              </w:rPr>
              <w:t>2,16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CFD69D7" w14:textId="77777777" w:rsidR="006B65B1" w:rsidRPr="0084764B" w:rsidRDefault="006B65B1" w:rsidP="00136A93">
            <w:pPr>
              <w:jc w:val="center"/>
            </w:pPr>
            <w:r>
              <w:rPr>
                <w:rFonts w:cs="Arial"/>
                <w:color w:val="000000"/>
                <w:szCs w:val="22"/>
              </w:rPr>
              <w:t>2,44</w:t>
            </w:r>
          </w:p>
        </w:tc>
      </w:tr>
      <w:tr w:rsidR="006B65B1" w:rsidRPr="0084764B" w14:paraId="41957F18" w14:textId="77777777" w:rsidTr="00136A93">
        <w:trPr>
          <w:trHeight w:val="68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67120772" w14:textId="77777777" w:rsidR="006B65B1" w:rsidRPr="0084764B" w:rsidRDefault="006B65B1" w:rsidP="00136A93">
            <w:pPr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Dodatno pražnjenje spremnika za komunalni otpad na zahtjev korisnika usluge (izvan redovnog termina)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39B47CBA" w14:textId="77777777" w:rsidR="006B65B1" w:rsidRPr="0084764B" w:rsidRDefault="006B65B1" w:rsidP="00136A93">
            <w:pPr>
              <w:jc w:val="center"/>
            </w:pPr>
            <w:r w:rsidRPr="0084764B">
              <w:t>Kućanstvo / Nije kućanstvo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C21BD04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t>80 l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5D2D4E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t>0,09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29FBD90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7,20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53807F1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8,14</w:t>
            </w:r>
          </w:p>
        </w:tc>
      </w:tr>
      <w:tr w:rsidR="006B65B1" w:rsidRPr="0084764B" w14:paraId="31317B4A" w14:textId="77777777" w:rsidTr="00136A93">
        <w:trPr>
          <w:trHeight w:val="680"/>
        </w:trPr>
        <w:tc>
          <w:tcPr>
            <w:tcW w:w="1980" w:type="dxa"/>
            <w:vMerge/>
            <w:shd w:val="clear" w:color="auto" w:fill="auto"/>
            <w:vAlign w:val="center"/>
          </w:tcPr>
          <w:p w14:paraId="1F398DB1" w14:textId="77777777" w:rsidR="006B65B1" w:rsidRPr="0084764B" w:rsidRDefault="006B65B1" w:rsidP="00136A9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7DFD8E32" w14:textId="77777777" w:rsidR="006B65B1" w:rsidRPr="0084764B" w:rsidRDefault="006B65B1" w:rsidP="00136A93">
            <w:pPr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03451EA3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t>120 l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DB4FA1B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t>0,09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2EB9BB3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10,80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3C11438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12,20</w:t>
            </w:r>
          </w:p>
        </w:tc>
      </w:tr>
      <w:tr w:rsidR="006B65B1" w:rsidRPr="0084764B" w14:paraId="4F0A3756" w14:textId="77777777" w:rsidTr="00136A93">
        <w:trPr>
          <w:trHeight w:val="680"/>
        </w:trPr>
        <w:tc>
          <w:tcPr>
            <w:tcW w:w="1980" w:type="dxa"/>
            <w:vMerge/>
            <w:shd w:val="clear" w:color="auto" w:fill="auto"/>
            <w:vAlign w:val="center"/>
          </w:tcPr>
          <w:p w14:paraId="5253A2A5" w14:textId="77777777" w:rsidR="006B65B1" w:rsidRPr="0084764B" w:rsidRDefault="006B65B1" w:rsidP="00136A9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6D9368D5" w14:textId="77777777" w:rsidR="006B65B1" w:rsidRPr="0084764B" w:rsidRDefault="006B65B1" w:rsidP="00136A93">
            <w:pPr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4B29ABDD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t>240 l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8B31A20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t>0,09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9FDF320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21,60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E64E0A1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24,41</w:t>
            </w:r>
          </w:p>
        </w:tc>
      </w:tr>
      <w:tr w:rsidR="006B65B1" w:rsidRPr="0084764B" w14:paraId="38110F35" w14:textId="77777777" w:rsidTr="00136A93">
        <w:trPr>
          <w:trHeight w:val="68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9B695" w14:textId="77777777" w:rsidR="006B65B1" w:rsidRPr="0084764B" w:rsidRDefault="006B65B1" w:rsidP="00136A93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67DE51E3" w14:textId="77777777" w:rsidR="006B65B1" w:rsidRPr="0084764B" w:rsidRDefault="006B65B1" w:rsidP="00136A93">
            <w:pPr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56F8508C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t>1100 l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F36F7F5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t>0,09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4AD33776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99,00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4039252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111,87</w:t>
            </w:r>
          </w:p>
        </w:tc>
      </w:tr>
      <w:tr w:rsidR="006B65B1" w:rsidRPr="0084764B" w14:paraId="47AD4ADB" w14:textId="77777777" w:rsidTr="00136A93">
        <w:trPr>
          <w:trHeight w:val="1247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01813FAC" w14:textId="77777777" w:rsidR="006B65B1" w:rsidRPr="0084764B" w:rsidRDefault="006B65B1" w:rsidP="00136A93">
            <w:pPr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Dodatno preuzimanje glomaznog otpada na zahtjev korisnika usluge (izvan redovnog termina)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</w:tcPr>
          <w:p w14:paraId="56744DAC" w14:textId="77777777" w:rsidR="006B65B1" w:rsidRPr="0084764B" w:rsidRDefault="006B65B1" w:rsidP="00136A93">
            <w:pPr>
              <w:jc w:val="center"/>
            </w:pPr>
            <w:r w:rsidRPr="0084764B">
              <w:t>Kućanstvo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6D4B56C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 xml:space="preserve">5000 l 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940D1CA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76BD1F40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250,00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064D788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282,50</w:t>
            </w:r>
          </w:p>
        </w:tc>
      </w:tr>
      <w:tr w:rsidR="006B65B1" w:rsidRPr="0084764B" w14:paraId="5DF70543" w14:textId="77777777" w:rsidTr="00136A93">
        <w:trPr>
          <w:trHeight w:val="124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D9437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14:paraId="2FCBE7F6" w14:textId="77777777" w:rsidR="006B65B1" w:rsidRPr="0084764B" w:rsidRDefault="006B65B1" w:rsidP="00136A93">
            <w:pPr>
              <w:jc w:val="center"/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3C8E8403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7000 l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6B310B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2545578D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 w:rsidRPr="0084764B">
              <w:rPr>
                <w:rFonts w:cs="Arial"/>
                <w:color w:val="000000"/>
                <w:szCs w:val="22"/>
              </w:rPr>
              <w:t>350,00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703C8CEB" w14:textId="77777777" w:rsidR="006B65B1" w:rsidRPr="0084764B" w:rsidRDefault="006B65B1" w:rsidP="00136A93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395,50</w:t>
            </w:r>
          </w:p>
        </w:tc>
      </w:tr>
    </w:tbl>
    <w:p w14:paraId="6891B8C6" w14:textId="77777777" w:rsidR="006B65B1" w:rsidRPr="0084764B" w:rsidRDefault="006B65B1" w:rsidP="006B65B1">
      <w:pPr>
        <w:rPr>
          <w:b/>
          <w:bCs/>
        </w:rPr>
      </w:pPr>
    </w:p>
    <w:p w14:paraId="396A712D" w14:textId="77777777" w:rsidR="006B65B1" w:rsidRPr="0084764B" w:rsidRDefault="006B65B1" w:rsidP="006B65B1">
      <w:pPr>
        <w:rPr>
          <w:b/>
          <w:bCs/>
        </w:rPr>
      </w:pPr>
    </w:p>
    <w:p w14:paraId="43849EBE" w14:textId="3F5F1F26" w:rsidR="006B65B1" w:rsidRPr="0084764B" w:rsidRDefault="006B65B1" w:rsidP="006B65B1">
      <w:pPr>
        <w:rPr>
          <w:b/>
          <w:bCs/>
        </w:rPr>
      </w:pPr>
      <w:r w:rsidRPr="0084764B">
        <w:rPr>
          <w:b/>
          <w:bCs/>
        </w:rPr>
        <w:t xml:space="preserve">Na cijene iz </w:t>
      </w:r>
      <w:r>
        <w:rPr>
          <w:b/>
          <w:bCs/>
        </w:rPr>
        <w:t xml:space="preserve">cjenika </w:t>
      </w:r>
      <w:r w:rsidRPr="0084764B">
        <w:rPr>
          <w:b/>
          <w:bCs/>
        </w:rPr>
        <w:t>obračunava se PDV u iznosu od 13%.</w:t>
      </w:r>
    </w:p>
    <w:p w14:paraId="65AAE06F" w14:textId="77777777" w:rsidR="006B65B1" w:rsidRDefault="006B65B1" w:rsidP="006B65B1">
      <w:pPr>
        <w:rPr>
          <w:rFonts w:cs="Arial"/>
          <w:b/>
          <w:bCs/>
          <w:sz w:val="24"/>
          <w:szCs w:val="24"/>
        </w:rPr>
      </w:pPr>
    </w:p>
    <w:p w14:paraId="13BF041A" w14:textId="1C50DFEA" w:rsidR="006B65B1" w:rsidRDefault="006B65B1" w:rsidP="006B65B1">
      <w:r>
        <w:t>Cjenik se primjenjuje od 1. listopada 2023. godine.</w:t>
      </w:r>
    </w:p>
    <w:p w14:paraId="220D2127" w14:textId="77777777" w:rsidR="006B65B1" w:rsidRDefault="006B65B1" w:rsidP="006B65B1"/>
    <w:p w14:paraId="6CBDA87C" w14:textId="77777777" w:rsidR="006B65B1" w:rsidRDefault="006B65B1" w:rsidP="006B65B1"/>
    <w:p w14:paraId="42F59CA6" w14:textId="77777777" w:rsidR="006B65B1" w:rsidRDefault="006B65B1" w:rsidP="006B65B1"/>
    <w:p w14:paraId="714D76D2" w14:textId="0985ED64" w:rsidR="006B65B1" w:rsidRDefault="006B65B1" w:rsidP="006B65B1">
      <w:pPr>
        <w:jc w:val="both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Direktor:</w:t>
      </w:r>
    </w:p>
    <w:p w14:paraId="5E54D4DE" w14:textId="125BA623" w:rsidR="006B65B1" w:rsidRDefault="006B65B1" w:rsidP="006B65B1">
      <w:pPr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Renato Raguž, dipl. ing. stroj.</w:t>
      </w:r>
    </w:p>
    <w:p w14:paraId="7777361E" w14:textId="77777777" w:rsidR="006B65B1" w:rsidRDefault="006B65B1" w:rsidP="006B65B1">
      <w:pPr>
        <w:jc w:val="both"/>
        <w:rPr>
          <w:rFonts w:cs="Arial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46FA9" w14:textId="77777777" w:rsidR="00BA1FA3" w:rsidRDefault="00BA1FA3">
      <w:r>
        <w:separator/>
      </w:r>
    </w:p>
    <w:p w14:paraId="14DC9764" w14:textId="77777777" w:rsidR="00BA1FA3" w:rsidRDefault="00BA1FA3"/>
  </w:endnote>
  <w:endnote w:type="continuationSeparator" w:id="0">
    <w:p w14:paraId="75635832" w14:textId="77777777" w:rsidR="00BA1FA3" w:rsidRDefault="00BA1FA3">
      <w:r>
        <w:continuationSeparator/>
      </w:r>
    </w:p>
    <w:p w14:paraId="7F3B6B93" w14:textId="77777777" w:rsidR="00BA1FA3" w:rsidRDefault="00BA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C2800" w14:textId="77777777" w:rsidR="00BA1FA3" w:rsidRDefault="00BA1FA3">
      <w:r>
        <w:separator/>
      </w:r>
    </w:p>
    <w:p w14:paraId="37276A28" w14:textId="77777777" w:rsidR="00BA1FA3" w:rsidRDefault="00BA1FA3"/>
  </w:footnote>
  <w:footnote w:type="continuationSeparator" w:id="0">
    <w:p w14:paraId="39ED038C" w14:textId="77777777" w:rsidR="00BA1FA3" w:rsidRDefault="00BA1FA3">
      <w:r>
        <w:continuationSeparator/>
      </w:r>
    </w:p>
    <w:p w14:paraId="54ADE34E" w14:textId="77777777" w:rsidR="00BA1FA3" w:rsidRDefault="00BA1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5"/>
  </w:num>
  <w:num w:numId="3" w16cid:durableId="1900167987">
    <w:abstractNumId w:val="6"/>
  </w:num>
  <w:num w:numId="4" w16cid:durableId="1782530789">
    <w:abstractNumId w:val="13"/>
  </w:num>
  <w:num w:numId="5" w16cid:durableId="1344013555">
    <w:abstractNumId w:val="15"/>
  </w:num>
  <w:num w:numId="6" w16cid:durableId="259530160">
    <w:abstractNumId w:val="8"/>
  </w:num>
  <w:num w:numId="7" w16cid:durableId="2111925622">
    <w:abstractNumId w:val="23"/>
  </w:num>
  <w:num w:numId="8" w16cid:durableId="6005721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4"/>
  </w:num>
  <w:num w:numId="10" w16cid:durableId="7550601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8"/>
  </w:num>
  <w:num w:numId="13" w16cid:durableId="1328555196">
    <w:abstractNumId w:val="17"/>
  </w:num>
  <w:num w:numId="14" w16cid:durableId="1339625001">
    <w:abstractNumId w:val="2"/>
  </w:num>
  <w:num w:numId="15" w16cid:durableId="1575698459">
    <w:abstractNumId w:val="10"/>
  </w:num>
  <w:num w:numId="16" w16cid:durableId="1992979697">
    <w:abstractNumId w:val="11"/>
  </w:num>
  <w:num w:numId="17" w16cid:durableId="1608153651">
    <w:abstractNumId w:val="0"/>
  </w:num>
  <w:num w:numId="18" w16cid:durableId="1734234783">
    <w:abstractNumId w:val="5"/>
  </w:num>
  <w:num w:numId="19" w16cid:durableId="940721637">
    <w:abstractNumId w:val="24"/>
  </w:num>
  <w:num w:numId="20" w16cid:durableId="9093897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9"/>
  </w:num>
  <w:num w:numId="22" w16cid:durableId="1124499004">
    <w:abstractNumId w:val="27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8"/>
  </w:num>
  <w:num w:numId="26" w16cid:durableId="594365136">
    <w:abstractNumId w:val="7"/>
  </w:num>
  <w:num w:numId="27" w16cid:durableId="1837109745">
    <w:abstractNumId w:val="22"/>
  </w:num>
  <w:num w:numId="28" w16cid:durableId="1309629554">
    <w:abstractNumId w:val="20"/>
  </w:num>
  <w:num w:numId="29" w16cid:durableId="891188994">
    <w:abstractNumId w:val="21"/>
  </w:num>
  <w:num w:numId="30" w16cid:durableId="164516060">
    <w:abstractNumId w:val="4"/>
  </w:num>
  <w:num w:numId="31" w16cid:durableId="415244975">
    <w:abstractNumId w:val="12"/>
  </w:num>
  <w:num w:numId="32" w16cid:durableId="4470931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4CA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5B1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3304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0ABF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1FA5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1FA3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44BE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1B8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687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2389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Antonija Vrbančić</cp:lastModifiedBy>
  <cp:revision>92</cp:revision>
  <cp:lastPrinted>2024-12-31T07:34:00Z</cp:lastPrinted>
  <dcterms:created xsi:type="dcterms:W3CDTF">2023-01-02T07:49:00Z</dcterms:created>
  <dcterms:modified xsi:type="dcterms:W3CDTF">2025-03-17T16:51:00Z</dcterms:modified>
</cp:coreProperties>
</file>